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5E" w:rsidRPr="00DB7021" w:rsidRDefault="001C015E" w:rsidP="00DB7021">
      <w:pPr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</w:rPr>
      </w:pPr>
      <w:r w:rsidRPr="00DB7021">
        <w:rPr>
          <w:rFonts w:ascii="Times New Roman" w:hAnsi="Times New Roman"/>
          <w:color w:val="000000"/>
          <w:sz w:val="28"/>
          <w:szCs w:val="28"/>
        </w:rPr>
        <w:t>Муниципальное  бюджетное  дошкольное образовательное учреждение  детский сад «Алёнушка» с. Владимировка Ивнянского района.</w:t>
      </w:r>
    </w:p>
    <w:p w:rsidR="001C015E" w:rsidRPr="008F7BFF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8F7BFF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8F7BFF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8F7BFF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  <w:bookmarkStart w:id="0" w:name="_GoBack"/>
    </w:p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8F7BFF" w:rsidRDefault="001C015E" w:rsidP="008F7B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Индивидуальная к</w:t>
      </w:r>
      <w:r w:rsidRPr="008F7BFF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онсультация для родителей</w:t>
      </w:r>
    </w:p>
    <w:p w:rsidR="001C015E" w:rsidRPr="008F7BFF" w:rsidRDefault="001C015E" w:rsidP="008F7B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  <w:r w:rsidRPr="008F7BFF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«Что должны знать родители, прежде чем отдать ребенка в детский сад»</w:t>
      </w:r>
    </w:p>
    <w:bookmarkEnd w:id="0"/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pacing w:val="-2"/>
          <w:sz w:val="28"/>
          <w:szCs w:val="28"/>
          <w:lang w:eastAsia="ru-RU"/>
        </w:rPr>
      </w:pPr>
    </w:p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E923A0" w:rsidRDefault="001C015E" w:rsidP="008F7BFF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Default="001C015E" w:rsidP="008F7BFF">
      <w:pPr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E923A0" w:rsidRDefault="001C015E" w:rsidP="008F7BFF">
      <w:pPr>
        <w:rPr>
          <w:rFonts w:ascii="Times New Roman" w:hAnsi="Times New Roman"/>
          <w:sz w:val="28"/>
          <w:szCs w:val="28"/>
        </w:rPr>
      </w:pPr>
    </w:p>
    <w:p w:rsidR="001C015E" w:rsidRPr="00E923A0" w:rsidRDefault="001C015E" w:rsidP="008F7B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23A0">
        <w:rPr>
          <w:rFonts w:ascii="Times New Roman" w:hAnsi="Times New Roman"/>
          <w:sz w:val="28"/>
          <w:szCs w:val="28"/>
        </w:rPr>
        <w:t xml:space="preserve">Подготовила: </w:t>
      </w:r>
      <w:r>
        <w:rPr>
          <w:rFonts w:ascii="Times New Roman" w:hAnsi="Times New Roman"/>
          <w:sz w:val="28"/>
          <w:szCs w:val="28"/>
        </w:rPr>
        <w:t>Чеканова Ж.В.</w:t>
      </w:r>
      <w:r w:rsidRPr="00E923A0">
        <w:rPr>
          <w:rFonts w:ascii="Times New Roman" w:hAnsi="Times New Roman"/>
          <w:sz w:val="28"/>
          <w:szCs w:val="28"/>
        </w:rPr>
        <w:t xml:space="preserve"> </w:t>
      </w:r>
    </w:p>
    <w:p w:rsidR="001C015E" w:rsidRDefault="001C015E" w:rsidP="008F7B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23A0">
        <w:rPr>
          <w:rFonts w:ascii="Times New Roman" w:hAnsi="Times New Roman"/>
          <w:sz w:val="28"/>
          <w:szCs w:val="28"/>
        </w:rPr>
        <w:t xml:space="preserve">воспитатель </w:t>
      </w:r>
    </w:p>
    <w:p w:rsidR="001C015E" w:rsidRDefault="001C015E" w:rsidP="008F7B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015E" w:rsidRPr="008F7BFF" w:rsidRDefault="001C015E" w:rsidP="008F7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  <w:t>-2019</w:t>
      </w:r>
      <w:r w:rsidRPr="00E923A0"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  <w:t>-</w:t>
      </w:r>
    </w:p>
    <w:p w:rsidR="001C015E" w:rsidRPr="00E923A0" w:rsidRDefault="001C015E" w:rsidP="008F7BFF">
      <w:pPr>
        <w:spacing w:after="0" w:line="240" w:lineRule="auto"/>
        <w:jc w:val="both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1C015E" w:rsidRPr="00476959" w:rsidRDefault="001C015E" w:rsidP="007659F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F7BFF">
        <w:rPr>
          <w:rFonts w:ascii="Times New Roman" w:hAnsi="Times New Roman"/>
          <w:b/>
          <w:color w:val="111111"/>
          <w:sz w:val="28"/>
          <w:szCs w:val="28"/>
          <w:lang w:eastAsia="ru-RU"/>
        </w:rPr>
        <w:t>Адаптационный период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- серьезное испытание для малышей 1,5 - 3 года жизни. Вызванные адаптацией стрессовые реакции надолго нарушают эмоциональное состояние малыша.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Радостные ожидания от первых посещений сада сменяются </w:t>
      </w:r>
      <w:r w:rsidRPr="0047695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озабоченностью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: у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 регресс во всем достигнутом </w:t>
      </w:r>
      <w:r w:rsidRPr="0047695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речи, навыках, умении, игре)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. Может быть заболел? У него и в самом деле насморк, а вчера была температура. Ему не мил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, малыш почти не узнаваем, словно его </w:t>
      </w:r>
      <w:r w:rsidRPr="0047695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«подменили»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. </w:t>
      </w:r>
      <w:r w:rsidRPr="0047695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«Подменили»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 не малыша, а жизнь и обстоятельства, что неизбежно. Организм и душа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 – в состоянии между здоровьем и </w:t>
      </w:r>
      <w:r w:rsidRPr="0047695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болезнью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: вскоре малыш, в самом деле, заболевает, если выраженность стресса велика, или снова становится самим собой, в случае легкой адаптации.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Чем спровоцирован стресс у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Ни сколько отрывом от родных, близких ему людей, сколько от несовершенства адаптационных механизмов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. Ведь, чтобы продержаться в незнакомой обстановке, малышу необходимо вести себя в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 не так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, как дома.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 не знает этой новой формы поведения и от того страдает, боясь, что сделает что-нибудь не так.</w:t>
      </w:r>
    </w:p>
    <w:p w:rsidR="001C015E" w:rsidRPr="00476959" w:rsidRDefault="001C015E" w:rsidP="007659F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Утром просыпаемся, в садик собираемся!</w:t>
      </w:r>
    </w:p>
    <w:p w:rsidR="001C015E" w:rsidRPr="00476959" w:rsidRDefault="001C015E" w:rsidP="007659F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- 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</w:t>
      </w:r>
    </w:p>
    <w:p w:rsidR="001C015E" w:rsidRPr="00476959" w:rsidRDefault="001C015E" w:rsidP="007659F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- Запомните, или запишите все вопросы, которые хотите задать воспитателю.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- Адаптация детей может длиться одну-две недели, в зависимости от психики и характера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. Полная адаптация наступает где-то через 2-3 месяца.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- Стресс у малыша может выплескиваться в виде капризов, агрессии, мокрых штанишек, отказа от еды и сна, мнимой </w:t>
      </w:r>
      <w:r w:rsidRPr="0047695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«потери»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 приобретенных навыков.</w:t>
      </w:r>
    </w:p>
    <w:p w:rsidR="001C015E" w:rsidRPr="00476959" w:rsidRDefault="001C015E" w:rsidP="007659F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Что поможет помочь малышу справится с боязнью новой обстановки и с разлукой с родными?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- Дайте с собой малышу его любимую игрушку. Пусть игрушка ходит с ним ежедневно и знакомится там с друзьями. Расспрашивайте, что с игрушкой происходило в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, кто с ней дружил, кто обижал, не было ли ей грустно. Таким образом, вы узнаете многое о том, как вашему малышу удается привыкнуть к садику».</w:t>
      </w:r>
    </w:p>
    <w:p w:rsidR="001C015E" w:rsidRPr="00476959" w:rsidRDefault="001C015E" w:rsidP="007659F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- Если у малыша разрывается сердце от расставания с вами, положите ему в кармашек вашу небольшую семейную фотографию.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- Если ваш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 </w:t>
      </w:r>
      <w:r w:rsidRPr="0047695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«впал в </w:t>
      </w:r>
      <w:r w:rsidRPr="00476959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детство</w:t>
      </w:r>
      <w:r w:rsidRPr="0047695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 (так называемый псевдо </w:t>
      </w:r>
      <w:r w:rsidRPr="0047695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«регресс»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, например, вернулся к соске или бутылочке с молоком, </w:t>
      </w:r>
      <w:r w:rsidRPr="0047695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«разучился»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 что-то делать, не стыдите его и не впадайте в панику. Это временное состояние, которое помогает малышу расслабиться и успокоиться.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- Если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 по дороге в сад начинает хныкать и замедлять шаги, не уговаривайте его (это только усилит внутреннее напряжение, а похвалите. </w:t>
      </w:r>
      <w:r w:rsidRPr="0047695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Скажите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: «Какой ты молодец, а я на твоем месте, наверно бы плакала, а ты смелый, знаешь, что в садике…» и т. д. Это тот случай, когда полезно заговорить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. А главное, это придает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уверенность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, ведь сильный человек, даже если речь идет о малыше, справится с трудностями.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- Когда вы уходите – расставайтесь с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легко и быстро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. Конечно же, вы беспокоитесь о том, как будет вашему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в детском саду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, но долгие прощания с обеспокоенным выражением лица, у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вызовут тревогу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, что здесь с ним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 создавать спокойный и бесконфликтный климат для вашего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. Щадите его ослабленную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выходные дни соблюдать дома режим, приближенный к режиму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Как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 могут помочь своему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 в период адаптации к ДОУ?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* Рассказать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, что такое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, зачем туда ходят дети, почему вы хотите, чтобы малыш пошел в сад. Подробно описать режим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, чем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 там будет заниматься. Ваш рассказ поможет ему почувствовать себя увереннее и спокойнее, когда он пойдет в сад. Малышей пугает неизвестность. Когда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видит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, что ожидаемое событие происходит, как и было обещано, он чувствует себя увереннее.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 возможности расширять круг общения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, помочь ему преодолеть страх перед незнакомыми </w:t>
      </w:r>
      <w:r w:rsidRPr="0047695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людьми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: обращать внимание на действия и поведение посторонних людей, высказывать положительное отношение к ним.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Помогать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 разобраться в </w:t>
      </w:r>
      <w:r w:rsidRPr="00476959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игрушках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: использовать прием действий с ними, сюжетный поиск и совместные действия, вовлекать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 совместную игру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Развивать подражательность в действиях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 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(«полетаем, как воробушки, попрыгаем, как зайчики и т. д.).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Учить обращаться к другому человеку, делиться игрушкой, жалеть плачущего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Избегать обсуждения при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ребенке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 волнующих вас проблем, связанных с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детским садом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. Не допускать высказываний сожаления о том, что приходится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отдавать ребенка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 в дошкольное учреждение. (Некоторые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, видя, что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 недостаточно самостоятелен в группе, например, не приучен к горшку, пугаются и перестают водить его в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). Это происходит от того, что взрослые не готовы </w:t>
      </w:r>
      <w:r w:rsidRPr="0047695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«оторвать </w:t>
      </w:r>
      <w:r w:rsidRPr="00476959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ребенка от себя</w:t>
      </w:r>
      <w:r w:rsidRPr="0047695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C015E" w:rsidRPr="00476959" w:rsidRDefault="001C015E" w:rsidP="007659F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Приучать к самообслуживанию, поощрять попытки самостоятельных действий.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К моменту поступления в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 ребенок должен уметь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C015E" w:rsidRPr="00476959" w:rsidRDefault="001C015E" w:rsidP="007659F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- самостоятельно садиться на стул;</w:t>
      </w:r>
    </w:p>
    <w:p w:rsidR="001C015E" w:rsidRPr="00476959" w:rsidRDefault="001C015E" w:rsidP="007659F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- самостоятельно пить из чашки;</w:t>
      </w:r>
    </w:p>
    <w:p w:rsidR="001C015E" w:rsidRPr="00476959" w:rsidRDefault="001C015E" w:rsidP="007659F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- пользоваться ложкой;</w:t>
      </w:r>
    </w:p>
    <w:p w:rsidR="001C015E" w:rsidRPr="00476959" w:rsidRDefault="001C015E" w:rsidP="007659F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- активно участвовать в одевании и умывании.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Разработать вместе с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 несложную систему прощальных знаков внимания </w:t>
      </w:r>
      <w:r w:rsidRPr="0047695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(ему будет проще отпустить вас)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Подчеркивать, что ваш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, как и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прежде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, вам дорог и любим. В период адаптации эмоционально поддерживайте малыша.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Наглядным примером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должны выступать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прежде всего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, сами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. Требования к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должны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 быть последовательны и доступны. Тон, в котором сообщается требование,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должен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 быть скорее дружественно-разъяснительным, чем повелительным.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Если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 не желает выполнять ваши просьбы, вызывает своим поведением отрицательные переживания, сообщите ему о своих чувствах, а не о нем, не о его поведении. (</w:t>
      </w:r>
      <w:r w:rsidRPr="0047695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«Мне не нравится, когда дети хнычут…; я огорчен…; мне трудно…»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Конечно, нужно соразмерять собственные ожидания с индивидуальными возможностями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. Важно также постоянно упражнять его в осваиваемых действиях, поощрять, давать положительную оценку хотя бы за попытку выполнения.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В этот период важно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предупреждать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 возможность утомления или перевозбуждения, необходимо поддерживать уравновешенное поведение детей. Ведь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 устает от новых для него ощущений, условий и требований, большого коллектива детей и незнакомых взрослых. Поэтому дома он нуждается в тишине и спокойном, ласковом отношении. В период адаптации не надо ходить с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 в гости и принимать их у себя дома. Желательно поменьше пользоваться телевизором, создать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условия для дополнительного сна. Игры предпочтительны тихие, спокойные.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Взрослым необходимо помнить, что уверенность и спокойствие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определяется систематичностью, ритмичностью и повторяемостью его жизни, то есть четким соблюдением режима.</w:t>
      </w:r>
    </w:p>
    <w:p w:rsidR="001C015E" w:rsidRPr="00476959" w:rsidRDefault="001C015E" w:rsidP="007659F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Дошкольный возраст – важнейший стартовый период жизни. Именно в первые годы жизни дети учатся тому, что будут использовать в течение всей дальнейшей жизни. И если взрослые на протяжении этого возрастного периода оказывают поддержку </w:t>
      </w:r>
      <w:r w:rsidRPr="00476959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76959">
        <w:rPr>
          <w:rFonts w:ascii="Times New Roman" w:hAnsi="Times New Roman"/>
          <w:color w:val="111111"/>
          <w:sz w:val="28"/>
          <w:szCs w:val="28"/>
          <w:lang w:eastAsia="ru-RU"/>
        </w:rPr>
        <w:t>, он будет гораздо быстрее развиваться.</w:t>
      </w:r>
    </w:p>
    <w:p w:rsidR="001C015E" w:rsidRPr="00BB34BB" w:rsidRDefault="001C015E" w:rsidP="00474C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</w:p>
    <w:sectPr w:rsidR="001C015E" w:rsidRPr="00BB34BB" w:rsidSect="005E54D1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15E" w:rsidRDefault="001C015E" w:rsidP="003C454D">
      <w:pPr>
        <w:spacing w:after="0" w:line="240" w:lineRule="auto"/>
      </w:pPr>
      <w:r>
        <w:separator/>
      </w:r>
    </w:p>
  </w:endnote>
  <w:endnote w:type="continuationSeparator" w:id="1">
    <w:p w:rsidR="001C015E" w:rsidRDefault="001C015E" w:rsidP="003C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15E" w:rsidRDefault="001C015E" w:rsidP="003C454D">
      <w:pPr>
        <w:spacing w:after="0" w:line="240" w:lineRule="auto"/>
      </w:pPr>
      <w:r>
        <w:separator/>
      </w:r>
    </w:p>
  </w:footnote>
  <w:footnote w:type="continuationSeparator" w:id="1">
    <w:p w:rsidR="001C015E" w:rsidRDefault="001C015E" w:rsidP="003C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8BC"/>
    <w:multiLevelType w:val="multilevel"/>
    <w:tmpl w:val="1B92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70A89"/>
    <w:multiLevelType w:val="multilevel"/>
    <w:tmpl w:val="A33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A75BC"/>
    <w:multiLevelType w:val="multilevel"/>
    <w:tmpl w:val="D876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9C10FF"/>
    <w:multiLevelType w:val="multilevel"/>
    <w:tmpl w:val="8AC8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826A55"/>
    <w:multiLevelType w:val="multilevel"/>
    <w:tmpl w:val="23F0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E376B"/>
    <w:multiLevelType w:val="hybridMultilevel"/>
    <w:tmpl w:val="1F1E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93BC0"/>
    <w:multiLevelType w:val="multilevel"/>
    <w:tmpl w:val="DC1A8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FA0DD1"/>
    <w:multiLevelType w:val="multilevel"/>
    <w:tmpl w:val="8522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6146B5"/>
    <w:multiLevelType w:val="multilevel"/>
    <w:tmpl w:val="BA143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AA0323B"/>
    <w:multiLevelType w:val="multilevel"/>
    <w:tmpl w:val="6668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E7013"/>
    <w:multiLevelType w:val="multilevel"/>
    <w:tmpl w:val="B60A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2D48B2"/>
    <w:multiLevelType w:val="hybridMultilevel"/>
    <w:tmpl w:val="44F85100"/>
    <w:lvl w:ilvl="0" w:tplc="2D24378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060E4A"/>
    <w:multiLevelType w:val="multilevel"/>
    <w:tmpl w:val="A07A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BF20D1"/>
    <w:multiLevelType w:val="hybridMultilevel"/>
    <w:tmpl w:val="B7D0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5245C"/>
    <w:multiLevelType w:val="multilevel"/>
    <w:tmpl w:val="2194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32145"/>
    <w:multiLevelType w:val="multilevel"/>
    <w:tmpl w:val="16B8D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3F0E13"/>
    <w:multiLevelType w:val="multilevel"/>
    <w:tmpl w:val="25CC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6F7305"/>
    <w:multiLevelType w:val="multilevel"/>
    <w:tmpl w:val="C596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702709"/>
    <w:multiLevelType w:val="multilevel"/>
    <w:tmpl w:val="69A0B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DC3272B"/>
    <w:multiLevelType w:val="multilevel"/>
    <w:tmpl w:val="8DF2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186D57"/>
    <w:multiLevelType w:val="hybridMultilevel"/>
    <w:tmpl w:val="ED4C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FB1BC7"/>
    <w:multiLevelType w:val="multilevel"/>
    <w:tmpl w:val="B710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62357"/>
    <w:multiLevelType w:val="multilevel"/>
    <w:tmpl w:val="1916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2B34A3"/>
    <w:multiLevelType w:val="multilevel"/>
    <w:tmpl w:val="2AC8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7F40B6"/>
    <w:multiLevelType w:val="multilevel"/>
    <w:tmpl w:val="9FB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40063D"/>
    <w:multiLevelType w:val="multilevel"/>
    <w:tmpl w:val="1CD0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0BB2E16"/>
    <w:multiLevelType w:val="multilevel"/>
    <w:tmpl w:val="57C0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AA1EF9"/>
    <w:multiLevelType w:val="multilevel"/>
    <w:tmpl w:val="FEA8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D22079"/>
    <w:multiLevelType w:val="multilevel"/>
    <w:tmpl w:val="16D8B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DA77965"/>
    <w:multiLevelType w:val="multilevel"/>
    <w:tmpl w:val="DCCA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294E72"/>
    <w:multiLevelType w:val="multilevel"/>
    <w:tmpl w:val="6A4C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57A02"/>
    <w:multiLevelType w:val="multilevel"/>
    <w:tmpl w:val="EE54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30"/>
  </w:num>
  <w:num w:numId="5">
    <w:abstractNumId w:val="31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25"/>
  </w:num>
  <w:num w:numId="11">
    <w:abstractNumId w:val="27"/>
  </w:num>
  <w:num w:numId="12">
    <w:abstractNumId w:val="21"/>
  </w:num>
  <w:num w:numId="13">
    <w:abstractNumId w:val="19"/>
  </w:num>
  <w:num w:numId="14">
    <w:abstractNumId w:val="17"/>
  </w:num>
  <w:num w:numId="15">
    <w:abstractNumId w:val="4"/>
  </w:num>
  <w:num w:numId="16">
    <w:abstractNumId w:val="24"/>
  </w:num>
  <w:num w:numId="17">
    <w:abstractNumId w:val="26"/>
  </w:num>
  <w:num w:numId="18">
    <w:abstractNumId w:val="9"/>
  </w:num>
  <w:num w:numId="19">
    <w:abstractNumId w:val="23"/>
  </w:num>
  <w:num w:numId="20">
    <w:abstractNumId w:val="12"/>
  </w:num>
  <w:num w:numId="21">
    <w:abstractNumId w:val="16"/>
  </w:num>
  <w:num w:numId="22">
    <w:abstractNumId w:val="2"/>
  </w:num>
  <w:num w:numId="23">
    <w:abstractNumId w:val="3"/>
  </w:num>
  <w:num w:numId="24">
    <w:abstractNumId w:val="15"/>
  </w:num>
  <w:num w:numId="25">
    <w:abstractNumId w:val="1"/>
  </w:num>
  <w:num w:numId="26">
    <w:abstractNumId w:val="28"/>
  </w:num>
  <w:num w:numId="27">
    <w:abstractNumId w:val="29"/>
  </w:num>
  <w:num w:numId="28">
    <w:abstractNumId w:val="18"/>
  </w:num>
  <w:num w:numId="29">
    <w:abstractNumId w:val="8"/>
  </w:num>
  <w:num w:numId="30">
    <w:abstractNumId w:val="22"/>
  </w:num>
  <w:num w:numId="31">
    <w:abstractNumId w:val="6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00C"/>
    <w:rsid w:val="00003863"/>
    <w:rsid w:val="00006762"/>
    <w:rsid w:val="00034980"/>
    <w:rsid w:val="00043098"/>
    <w:rsid w:val="00054E70"/>
    <w:rsid w:val="000E1B6A"/>
    <w:rsid w:val="000E79B7"/>
    <w:rsid w:val="000F263F"/>
    <w:rsid w:val="000F66FD"/>
    <w:rsid w:val="0014477C"/>
    <w:rsid w:val="001539FC"/>
    <w:rsid w:val="001637B3"/>
    <w:rsid w:val="00165860"/>
    <w:rsid w:val="00165C08"/>
    <w:rsid w:val="00170B61"/>
    <w:rsid w:val="0017467D"/>
    <w:rsid w:val="0018743C"/>
    <w:rsid w:val="001B0F90"/>
    <w:rsid w:val="001B4288"/>
    <w:rsid w:val="001C015E"/>
    <w:rsid w:val="001C57E6"/>
    <w:rsid w:val="001E42F9"/>
    <w:rsid w:val="001F5C95"/>
    <w:rsid w:val="0021482C"/>
    <w:rsid w:val="002232C7"/>
    <w:rsid w:val="00225194"/>
    <w:rsid w:val="00234AAE"/>
    <w:rsid w:val="00242847"/>
    <w:rsid w:val="00260A20"/>
    <w:rsid w:val="00262865"/>
    <w:rsid w:val="002721D6"/>
    <w:rsid w:val="002A5809"/>
    <w:rsid w:val="002C06B9"/>
    <w:rsid w:val="002C21E6"/>
    <w:rsid w:val="002E23CA"/>
    <w:rsid w:val="002E3B4B"/>
    <w:rsid w:val="002E4E4D"/>
    <w:rsid w:val="002F63E3"/>
    <w:rsid w:val="00313556"/>
    <w:rsid w:val="00320757"/>
    <w:rsid w:val="00324044"/>
    <w:rsid w:val="00337ACB"/>
    <w:rsid w:val="003456FD"/>
    <w:rsid w:val="00363C0C"/>
    <w:rsid w:val="00371764"/>
    <w:rsid w:val="00384DF3"/>
    <w:rsid w:val="00394524"/>
    <w:rsid w:val="00396916"/>
    <w:rsid w:val="003A37CB"/>
    <w:rsid w:val="003B31FC"/>
    <w:rsid w:val="003C01FB"/>
    <w:rsid w:val="003C454D"/>
    <w:rsid w:val="003D3336"/>
    <w:rsid w:val="003D4DAF"/>
    <w:rsid w:val="003D5134"/>
    <w:rsid w:val="003E1057"/>
    <w:rsid w:val="004245F8"/>
    <w:rsid w:val="00425E70"/>
    <w:rsid w:val="004333F6"/>
    <w:rsid w:val="00442896"/>
    <w:rsid w:val="00474C1C"/>
    <w:rsid w:val="00476959"/>
    <w:rsid w:val="004A7D5A"/>
    <w:rsid w:val="004B3A48"/>
    <w:rsid w:val="004B6A3F"/>
    <w:rsid w:val="004C19AC"/>
    <w:rsid w:val="004C20E0"/>
    <w:rsid w:val="004E61B3"/>
    <w:rsid w:val="00505C4B"/>
    <w:rsid w:val="00512B1C"/>
    <w:rsid w:val="005158F1"/>
    <w:rsid w:val="005409A5"/>
    <w:rsid w:val="0056547B"/>
    <w:rsid w:val="0058044E"/>
    <w:rsid w:val="005C5F4F"/>
    <w:rsid w:val="005D1EB2"/>
    <w:rsid w:val="005D33F8"/>
    <w:rsid w:val="005D5827"/>
    <w:rsid w:val="005E54D1"/>
    <w:rsid w:val="005E5AF5"/>
    <w:rsid w:val="005E7569"/>
    <w:rsid w:val="005F2B82"/>
    <w:rsid w:val="00603451"/>
    <w:rsid w:val="00611A8B"/>
    <w:rsid w:val="006120EE"/>
    <w:rsid w:val="006243FF"/>
    <w:rsid w:val="00640899"/>
    <w:rsid w:val="00654DC4"/>
    <w:rsid w:val="00660AF4"/>
    <w:rsid w:val="00665B4E"/>
    <w:rsid w:val="00681B34"/>
    <w:rsid w:val="006A0047"/>
    <w:rsid w:val="006A3750"/>
    <w:rsid w:val="006A7572"/>
    <w:rsid w:val="006B7A4F"/>
    <w:rsid w:val="006C53AE"/>
    <w:rsid w:val="006D315A"/>
    <w:rsid w:val="006D494D"/>
    <w:rsid w:val="006E1BD5"/>
    <w:rsid w:val="006F1716"/>
    <w:rsid w:val="00716EF7"/>
    <w:rsid w:val="0072402D"/>
    <w:rsid w:val="00751426"/>
    <w:rsid w:val="007659FB"/>
    <w:rsid w:val="00774355"/>
    <w:rsid w:val="0078379D"/>
    <w:rsid w:val="00784DF0"/>
    <w:rsid w:val="00790E17"/>
    <w:rsid w:val="007A2815"/>
    <w:rsid w:val="007F79EA"/>
    <w:rsid w:val="0080428D"/>
    <w:rsid w:val="00807155"/>
    <w:rsid w:val="008076B3"/>
    <w:rsid w:val="008330CC"/>
    <w:rsid w:val="00845A12"/>
    <w:rsid w:val="0085222F"/>
    <w:rsid w:val="00854136"/>
    <w:rsid w:val="00866DF3"/>
    <w:rsid w:val="00883772"/>
    <w:rsid w:val="008922CA"/>
    <w:rsid w:val="008B3A5F"/>
    <w:rsid w:val="008D7452"/>
    <w:rsid w:val="008D751D"/>
    <w:rsid w:val="008F7BFF"/>
    <w:rsid w:val="00916021"/>
    <w:rsid w:val="00923088"/>
    <w:rsid w:val="0092549D"/>
    <w:rsid w:val="00946B31"/>
    <w:rsid w:val="00965D13"/>
    <w:rsid w:val="009720D7"/>
    <w:rsid w:val="0098299A"/>
    <w:rsid w:val="00991A04"/>
    <w:rsid w:val="009B69A6"/>
    <w:rsid w:val="009C6C1C"/>
    <w:rsid w:val="009D7E86"/>
    <w:rsid w:val="009E0772"/>
    <w:rsid w:val="009E3F75"/>
    <w:rsid w:val="009E4E9F"/>
    <w:rsid w:val="009F3C8A"/>
    <w:rsid w:val="00A25C86"/>
    <w:rsid w:val="00A3220E"/>
    <w:rsid w:val="00A33095"/>
    <w:rsid w:val="00A406A2"/>
    <w:rsid w:val="00A4664F"/>
    <w:rsid w:val="00A7651A"/>
    <w:rsid w:val="00A91AF2"/>
    <w:rsid w:val="00A96FAE"/>
    <w:rsid w:val="00AC2D20"/>
    <w:rsid w:val="00AD05F4"/>
    <w:rsid w:val="00B01C17"/>
    <w:rsid w:val="00B24EDF"/>
    <w:rsid w:val="00B5000C"/>
    <w:rsid w:val="00B67583"/>
    <w:rsid w:val="00B90475"/>
    <w:rsid w:val="00B97FAE"/>
    <w:rsid w:val="00BB34BB"/>
    <w:rsid w:val="00BB4BC6"/>
    <w:rsid w:val="00BD0DD6"/>
    <w:rsid w:val="00C12A92"/>
    <w:rsid w:val="00C13377"/>
    <w:rsid w:val="00C14DE9"/>
    <w:rsid w:val="00C15DD6"/>
    <w:rsid w:val="00C425A3"/>
    <w:rsid w:val="00C62352"/>
    <w:rsid w:val="00C7400C"/>
    <w:rsid w:val="00C95AAD"/>
    <w:rsid w:val="00C96298"/>
    <w:rsid w:val="00CC47A0"/>
    <w:rsid w:val="00CC4B83"/>
    <w:rsid w:val="00CC6B9A"/>
    <w:rsid w:val="00CD0C24"/>
    <w:rsid w:val="00CE41B3"/>
    <w:rsid w:val="00CF1627"/>
    <w:rsid w:val="00D05CC0"/>
    <w:rsid w:val="00D32B9C"/>
    <w:rsid w:val="00D33ADA"/>
    <w:rsid w:val="00D4765F"/>
    <w:rsid w:val="00D61AF9"/>
    <w:rsid w:val="00D80C69"/>
    <w:rsid w:val="00D87873"/>
    <w:rsid w:val="00D901F4"/>
    <w:rsid w:val="00D95C1A"/>
    <w:rsid w:val="00DB7021"/>
    <w:rsid w:val="00E13574"/>
    <w:rsid w:val="00E230B1"/>
    <w:rsid w:val="00E34D6A"/>
    <w:rsid w:val="00E35CB8"/>
    <w:rsid w:val="00E37FBE"/>
    <w:rsid w:val="00E60EB5"/>
    <w:rsid w:val="00E65512"/>
    <w:rsid w:val="00E65736"/>
    <w:rsid w:val="00E70ABF"/>
    <w:rsid w:val="00E83164"/>
    <w:rsid w:val="00E923A0"/>
    <w:rsid w:val="00EB7224"/>
    <w:rsid w:val="00ED05FD"/>
    <w:rsid w:val="00EE5518"/>
    <w:rsid w:val="00EE6679"/>
    <w:rsid w:val="00F0357C"/>
    <w:rsid w:val="00F067B8"/>
    <w:rsid w:val="00F269E1"/>
    <w:rsid w:val="00F30795"/>
    <w:rsid w:val="00F3375A"/>
    <w:rsid w:val="00F42BA7"/>
    <w:rsid w:val="00F45767"/>
    <w:rsid w:val="00F66F43"/>
    <w:rsid w:val="00F71BD7"/>
    <w:rsid w:val="00FB4546"/>
    <w:rsid w:val="00FC00FC"/>
    <w:rsid w:val="00FC364D"/>
    <w:rsid w:val="00FC4925"/>
    <w:rsid w:val="00FC5D33"/>
    <w:rsid w:val="00FD04F8"/>
    <w:rsid w:val="00FD0543"/>
    <w:rsid w:val="00FF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4DF3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991A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91A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991A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454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454D"/>
    <w:rPr>
      <w:rFonts w:cs="Times New Roman"/>
    </w:rPr>
  </w:style>
  <w:style w:type="paragraph" w:styleId="ListParagraph">
    <w:name w:val="List Paragraph"/>
    <w:basedOn w:val="Normal"/>
    <w:uiPriority w:val="99"/>
    <w:qFormat/>
    <w:rsid w:val="009720D7"/>
    <w:pPr>
      <w:ind w:left="720"/>
      <w:contextualSpacing/>
    </w:pPr>
  </w:style>
  <w:style w:type="paragraph" w:styleId="NoSpacing">
    <w:name w:val="No Spacing"/>
    <w:uiPriority w:val="99"/>
    <w:qFormat/>
    <w:rsid w:val="0058044E"/>
    <w:rPr>
      <w:lang w:eastAsia="en-US"/>
    </w:rPr>
  </w:style>
  <w:style w:type="character" w:styleId="Hyperlink">
    <w:name w:val="Hyperlink"/>
    <w:basedOn w:val="DefaultParagraphFont"/>
    <w:uiPriority w:val="99"/>
    <w:rsid w:val="00CE41B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C49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925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01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003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000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2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3013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8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0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9878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29964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30092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298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00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0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4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9839">
                      <w:marLeft w:val="0"/>
                      <w:marRight w:val="1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0123">
              <w:marLeft w:val="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2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020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0079">
          <w:marLeft w:val="0"/>
          <w:marRight w:val="3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016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847">
                                  <w:marLeft w:val="-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300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020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2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3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3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0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29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9833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3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29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29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29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29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3019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0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2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0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29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3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3021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2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003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3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29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30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2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30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30048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29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0090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3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3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30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29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30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3023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3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29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29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3010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0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3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3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3007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3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3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30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30105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3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30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30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30232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3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9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30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30077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3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3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3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30178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0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3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29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30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30147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3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29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3018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3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9899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0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3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30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30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3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3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30162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3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992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3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0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30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3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984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2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29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30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30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3001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2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996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3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29866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3018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2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0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3002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430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43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0036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2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430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2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014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2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30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43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0180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2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30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3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008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3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0066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2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43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43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2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29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29925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6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30120">
                                                                              <w:marLeft w:val="660"/>
                                                                              <w:marRight w:val="6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29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5" w:color="DADEE3"/>
                                                                                    <w:left w:val="single" w:sz="6" w:space="9" w:color="DADEE3"/>
                                                                                    <w:bottom w:val="single" w:sz="6" w:space="7" w:color="DADEE3"/>
                                                                                    <w:right w:val="single" w:sz="6" w:space="9" w:color="DADEE3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430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43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7E8EC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3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30126">
                                                                          <w:marLeft w:val="6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30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29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3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29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429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0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29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30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29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30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43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2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30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29984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30016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30072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2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3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985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2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0035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3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43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43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3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83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3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2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29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29831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30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30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429889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3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30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429913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2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29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429968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3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2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430001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29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29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430029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30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30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430030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30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30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430063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30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29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430143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30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29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430198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2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29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42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30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430061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30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43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30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43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42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29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3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42994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30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auto"/>
                                                                        <w:left w:val="none" w:sz="0" w:space="11" w:color="auto"/>
                                                                        <w:bottom w:val="single" w:sz="6" w:space="8" w:color="auto"/>
                                                                        <w:right w:val="single" w:sz="6" w:space="11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42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2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29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2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30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29923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430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30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3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29991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30195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00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0429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5043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30026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0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504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0041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30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504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9919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30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504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30060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4</Pages>
  <Words>1145</Words>
  <Characters>6528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Теплякова Оксана</dc:creator>
  <cp:keywords/>
  <dc:description/>
  <cp:lastModifiedBy>Admin</cp:lastModifiedBy>
  <cp:revision>7</cp:revision>
  <cp:lastPrinted>2020-02-16T19:01:00Z</cp:lastPrinted>
  <dcterms:created xsi:type="dcterms:W3CDTF">2019-11-06T16:20:00Z</dcterms:created>
  <dcterms:modified xsi:type="dcterms:W3CDTF">2020-02-16T19:01:00Z</dcterms:modified>
</cp:coreProperties>
</file>