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BA" w:rsidRPr="00F60C91" w:rsidRDefault="00413BBA" w:rsidP="00F60C91">
      <w:pPr>
        <w:jc w:val="center"/>
        <w:rPr>
          <w:rFonts w:ascii="Times New Roman" w:hAnsi="Times New Roman"/>
          <w:b/>
          <w:sz w:val="28"/>
          <w:szCs w:val="28"/>
        </w:rPr>
      </w:pPr>
      <w:r w:rsidRPr="00F60C91">
        <w:rPr>
          <w:rFonts w:ascii="Times New Roman" w:hAnsi="Times New Roman"/>
          <w:b/>
          <w:sz w:val="28"/>
          <w:szCs w:val="28"/>
        </w:rPr>
        <w:t>МБДОУ  детский сад  «Алёнушка» с. Владимировка Ивнянского района  Белгородской области</w:t>
      </w:r>
    </w:p>
    <w:p w:rsidR="00413BBA" w:rsidRDefault="00413BBA" w:rsidP="00CF2173">
      <w:pPr>
        <w:pStyle w:val="NoSpacing"/>
        <w:jc w:val="center"/>
        <w:rPr>
          <w:rStyle w:val="c1"/>
          <w:rFonts w:ascii="Times New Roman" w:hAnsi="Times New Roman"/>
          <w:sz w:val="32"/>
          <w:szCs w:val="32"/>
        </w:rPr>
      </w:pPr>
    </w:p>
    <w:p w:rsidR="00413BBA" w:rsidRDefault="00413BBA" w:rsidP="00CF2173">
      <w:pPr>
        <w:pStyle w:val="NoSpacing"/>
        <w:jc w:val="center"/>
        <w:rPr>
          <w:rStyle w:val="c1"/>
          <w:rFonts w:ascii="Times New Roman" w:hAnsi="Times New Roman"/>
          <w:sz w:val="32"/>
          <w:szCs w:val="32"/>
        </w:rPr>
      </w:pPr>
    </w:p>
    <w:p w:rsidR="00413BBA" w:rsidRDefault="00413BBA" w:rsidP="00CF2173">
      <w:pPr>
        <w:pStyle w:val="NoSpacing"/>
        <w:jc w:val="center"/>
        <w:rPr>
          <w:rStyle w:val="c1"/>
          <w:rFonts w:ascii="Times New Roman" w:hAnsi="Times New Roman"/>
          <w:sz w:val="32"/>
          <w:szCs w:val="32"/>
        </w:rPr>
      </w:pPr>
    </w:p>
    <w:p w:rsidR="00413BBA" w:rsidRDefault="00413BBA" w:rsidP="00CF2173">
      <w:pPr>
        <w:pStyle w:val="NoSpacing"/>
        <w:jc w:val="center"/>
        <w:rPr>
          <w:rStyle w:val="c1"/>
          <w:rFonts w:ascii="Times New Roman" w:hAnsi="Times New Roman"/>
          <w:sz w:val="32"/>
          <w:szCs w:val="32"/>
        </w:rPr>
      </w:pPr>
    </w:p>
    <w:p w:rsidR="00413BBA" w:rsidRDefault="00413BBA" w:rsidP="00CF2173">
      <w:pPr>
        <w:pStyle w:val="NoSpacing"/>
        <w:jc w:val="center"/>
        <w:rPr>
          <w:rStyle w:val="c1"/>
          <w:rFonts w:ascii="Times New Roman" w:hAnsi="Times New Roman"/>
          <w:sz w:val="32"/>
          <w:szCs w:val="32"/>
        </w:rPr>
      </w:pPr>
    </w:p>
    <w:p w:rsidR="00413BBA" w:rsidRDefault="00413BBA" w:rsidP="00CF2173">
      <w:pPr>
        <w:pStyle w:val="NoSpacing"/>
        <w:jc w:val="center"/>
        <w:rPr>
          <w:rStyle w:val="c1"/>
          <w:rFonts w:ascii="Times New Roman" w:hAnsi="Times New Roman"/>
          <w:sz w:val="32"/>
          <w:szCs w:val="32"/>
        </w:rPr>
      </w:pPr>
    </w:p>
    <w:p w:rsidR="00413BBA" w:rsidRDefault="00413BBA" w:rsidP="00CF2173">
      <w:pPr>
        <w:pStyle w:val="NoSpacing"/>
        <w:jc w:val="center"/>
        <w:rPr>
          <w:rStyle w:val="c1"/>
          <w:rFonts w:ascii="Times New Roman" w:hAnsi="Times New Roman"/>
          <w:sz w:val="32"/>
          <w:szCs w:val="32"/>
        </w:rPr>
      </w:pPr>
    </w:p>
    <w:p w:rsidR="00413BBA" w:rsidRDefault="00413BBA" w:rsidP="00CF2173">
      <w:pPr>
        <w:pStyle w:val="NoSpacing"/>
        <w:jc w:val="center"/>
        <w:rPr>
          <w:rStyle w:val="c1"/>
          <w:rFonts w:ascii="Times New Roman" w:hAnsi="Times New Roman"/>
          <w:sz w:val="32"/>
          <w:szCs w:val="32"/>
        </w:rPr>
      </w:pPr>
    </w:p>
    <w:p w:rsidR="00413BBA" w:rsidRDefault="00413BBA" w:rsidP="00CF2173">
      <w:pPr>
        <w:pStyle w:val="NoSpacing"/>
        <w:jc w:val="center"/>
        <w:rPr>
          <w:rStyle w:val="c1"/>
          <w:rFonts w:ascii="Times New Roman" w:hAnsi="Times New Roman"/>
          <w:sz w:val="32"/>
          <w:szCs w:val="32"/>
        </w:rPr>
      </w:pPr>
    </w:p>
    <w:p w:rsidR="00413BBA" w:rsidRDefault="00413BBA" w:rsidP="00CF2173">
      <w:pPr>
        <w:pStyle w:val="NoSpacing"/>
        <w:jc w:val="center"/>
        <w:rPr>
          <w:rStyle w:val="c1"/>
          <w:rFonts w:ascii="Times New Roman" w:hAnsi="Times New Roman"/>
          <w:sz w:val="32"/>
          <w:szCs w:val="32"/>
        </w:rPr>
      </w:pPr>
    </w:p>
    <w:p w:rsidR="00413BBA" w:rsidRDefault="00413BBA" w:rsidP="00CF2173">
      <w:pPr>
        <w:pStyle w:val="NoSpacing"/>
        <w:jc w:val="center"/>
        <w:rPr>
          <w:rStyle w:val="c1"/>
          <w:rFonts w:ascii="Times New Roman" w:hAnsi="Times New Roman"/>
          <w:sz w:val="32"/>
          <w:szCs w:val="32"/>
        </w:rPr>
      </w:pPr>
    </w:p>
    <w:p w:rsidR="00413BBA" w:rsidRDefault="00413BBA" w:rsidP="00CF2173">
      <w:pPr>
        <w:pStyle w:val="NoSpacing"/>
        <w:jc w:val="center"/>
        <w:rPr>
          <w:rStyle w:val="c1"/>
          <w:rFonts w:ascii="Times New Roman" w:hAnsi="Times New Roman"/>
          <w:sz w:val="32"/>
          <w:szCs w:val="32"/>
        </w:rPr>
      </w:pPr>
    </w:p>
    <w:p w:rsidR="00413BBA" w:rsidRDefault="00413BBA" w:rsidP="00CF2173">
      <w:pPr>
        <w:pStyle w:val="NoSpacing"/>
        <w:jc w:val="center"/>
        <w:rPr>
          <w:rStyle w:val="c1"/>
          <w:rFonts w:ascii="Times New Roman" w:hAnsi="Times New Roman"/>
          <w:sz w:val="32"/>
          <w:szCs w:val="32"/>
        </w:rPr>
      </w:pPr>
    </w:p>
    <w:p w:rsidR="00413BBA" w:rsidRDefault="00413BBA" w:rsidP="00CF2173">
      <w:pPr>
        <w:pStyle w:val="NoSpacing"/>
        <w:jc w:val="center"/>
        <w:rPr>
          <w:rStyle w:val="c1"/>
          <w:rFonts w:ascii="Times New Roman" w:hAnsi="Times New Roman"/>
          <w:sz w:val="32"/>
          <w:szCs w:val="32"/>
        </w:rPr>
      </w:pPr>
    </w:p>
    <w:p w:rsidR="00413BBA" w:rsidRDefault="00413BBA" w:rsidP="00CF2173">
      <w:pPr>
        <w:pStyle w:val="NoSpacing"/>
        <w:jc w:val="center"/>
        <w:rPr>
          <w:rStyle w:val="c1"/>
          <w:rFonts w:ascii="Times New Roman" w:hAnsi="Times New Roman"/>
          <w:sz w:val="32"/>
          <w:szCs w:val="32"/>
        </w:rPr>
      </w:pPr>
    </w:p>
    <w:p w:rsidR="00413BBA" w:rsidRPr="00CF2173" w:rsidRDefault="00413BBA" w:rsidP="00CF2173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CF2173">
        <w:rPr>
          <w:rStyle w:val="c1"/>
          <w:rFonts w:ascii="Times New Roman" w:hAnsi="Times New Roman"/>
          <w:sz w:val="32"/>
          <w:szCs w:val="32"/>
        </w:rPr>
        <w:t>Консультация для родителей</w:t>
      </w:r>
      <w:r>
        <w:rPr>
          <w:rStyle w:val="c1"/>
          <w:rFonts w:ascii="Times New Roman" w:hAnsi="Times New Roman"/>
          <w:sz w:val="32"/>
          <w:szCs w:val="32"/>
        </w:rPr>
        <w:t>;</w:t>
      </w:r>
    </w:p>
    <w:p w:rsidR="00413BBA" w:rsidRPr="00CF2173" w:rsidRDefault="00413BBA" w:rsidP="00CF2173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CF2173">
        <w:rPr>
          <w:rFonts w:ascii="Times New Roman" w:hAnsi="Times New Roman"/>
          <w:sz w:val="32"/>
          <w:szCs w:val="32"/>
        </w:rPr>
        <w:br/>
      </w:r>
      <w:r w:rsidRPr="00CF2173">
        <w:rPr>
          <w:rStyle w:val="c1"/>
          <w:rFonts w:ascii="Times New Roman" w:hAnsi="Times New Roman"/>
          <w:sz w:val="32"/>
          <w:szCs w:val="32"/>
        </w:rPr>
        <w:t>      «Правильная речь – успешное развитие ребенка».</w:t>
      </w:r>
    </w:p>
    <w:p w:rsidR="00413BBA" w:rsidRPr="00CF2173" w:rsidRDefault="00413BBA" w:rsidP="00CF2173">
      <w:pPr>
        <w:pStyle w:val="NoSpacing"/>
        <w:jc w:val="center"/>
        <w:rPr>
          <w:rFonts w:ascii="Times New Roman" w:hAnsi="Times New Roman"/>
          <w:sz w:val="32"/>
          <w:szCs w:val="32"/>
        </w:rPr>
      </w:pPr>
    </w:p>
    <w:p w:rsidR="00413BBA" w:rsidRPr="00CF2173" w:rsidRDefault="00413BBA" w:rsidP="00CF2173">
      <w:pPr>
        <w:pStyle w:val="c4"/>
        <w:shd w:val="clear" w:color="auto" w:fill="FFFFFF"/>
        <w:spacing w:before="0" w:beforeAutospacing="0" w:after="0" w:afterAutospacing="0" w:line="368" w:lineRule="atLeast"/>
        <w:rPr>
          <w:color w:val="11161C"/>
          <w:sz w:val="28"/>
          <w:szCs w:val="28"/>
        </w:rPr>
      </w:pPr>
      <w:r w:rsidRPr="00CF2173">
        <w:rPr>
          <w:rStyle w:val="c1"/>
          <w:b/>
          <w:bCs/>
          <w:color w:val="002060"/>
          <w:sz w:val="28"/>
          <w:szCs w:val="28"/>
        </w:rPr>
        <w:t>                                                                              </w:t>
      </w:r>
    </w:p>
    <w:p w:rsidR="00413BBA" w:rsidRPr="00CF2173" w:rsidRDefault="00413BBA" w:rsidP="00CF2173">
      <w:pPr>
        <w:pStyle w:val="c4"/>
        <w:shd w:val="clear" w:color="auto" w:fill="FFFFFF"/>
        <w:spacing w:before="0" w:beforeAutospacing="0" w:after="0" w:afterAutospacing="0" w:line="368" w:lineRule="atLeast"/>
        <w:rPr>
          <w:color w:val="11161C"/>
          <w:sz w:val="28"/>
          <w:szCs w:val="28"/>
        </w:rPr>
      </w:pPr>
      <w:r w:rsidRPr="00CF2173">
        <w:rPr>
          <w:color w:val="000000"/>
          <w:sz w:val="28"/>
          <w:szCs w:val="28"/>
        </w:rPr>
        <w:t> </w:t>
      </w:r>
    </w:p>
    <w:p w:rsidR="00413BBA" w:rsidRDefault="00413BBA" w:rsidP="00CF2173">
      <w:pPr>
        <w:pStyle w:val="c0"/>
        <w:shd w:val="clear" w:color="auto" w:fill="FFFFFF"/>
        <w:spacing w:before="0" w:beforeAutospacing="0" w:after="0" w:afterAutospacing="0" w:line="368" w:lineRule="atLeast"/>
        <w:ind w:firstLine="568"/>
        <w:jc w:val="both"/>
        <w:rPr>
          <w:rStyle w:val="c1"/>
          <w:color w:val="000000"/>
          <w:sz w:val="28"/>
          <w:szCs w:val="28"/>
        </w:rPr>
      </w:pPr>
    </w:p>
    <w:p w:rsidR="00413BBA" w:rsidRDefault="00413BBA" w:rsidP="00CF2173">
      <w:pPr>
        <w:pStyle w:val="c0"/>
        <w:shd w:val="clear" w:color="auto" w:fill="FFFFFF"/>
        <w:spacing w:before="0" w:beforeAutospacing="0" w:after="0" w:afterAutospacing="0" w:line="368" w:lineRule="atLeast"/>
        <w:ind w:firstLine="568"/>
        <w:jc w:val="both"/>
        <w:rPr>
          <w:rStyle w:val="c1"/>
          <w:color w:val="000000"/>
          <w:sz w:val="28"/>
          <w:szCs w:val="28"/>
        </w:rPr>
      </w:pPr>
    </w:p>
    <w:p w:rsidR="00413BBA" w:rsidRDefault="00413BBA" w:rsidP="00CF2173">
      <w:pPr>
        <w:shd w:val="clear" w:color="auto" w:fill="FFFFFF"/>
        <w:spacing w:before="225" w:after="225" w:line="408" w:lineRule="atLeast"/>
        <w:rPr>
          <w:rStyle w:val="c1"/>
          <w:rFonts w:ascii="Times New Roman" w:hAnsi="Times New Roman"/>
          <w:color w:val="000000"/>
          <w:sz w:val="28"/>
          <w:szCs w:val="28"/>
          <w:lang w:eastAsia="ru-RU"/>
        </w:rPr>
      </w:pPr>
    </w:p>
    <w:p w:rsidR="00413BBA" w:rsidRDefault="00413BBA" w:rsidP="00CF2173">
      <w:pPr>
        <w:shd w:val="clear" w:color="auto" w:fill="FFFFFF"/>
        <w:spacing w:before="225" w:after="225" w:line="408" w:lineRule="atLeast"/>
        <w:rPr>
          <w:rStyle w:val="c1"/>
          <w:rFonts w:ascii="Times New Roman" w:hAnsi="Times New Roman"/>
          <w:color w:val="000000"/>
          <w:sz w:val="28"/>
          <w:szCs w:val="28"/>
          <w:lang w:eastAsia="ru-RU"/>
        </w:rPr>
      </w:pPr>
    </w:p>
    <w:p w:rsidR="00413BBA" w:rsidRDefault="00413BBA" w:rsidP="00CF2173">
      <w:pPr>
        <w:shd w:val="clear" w:color="auto" w:fill="FFFFFF"/>
        <w:spacing w:before="225" w:after="225" w:line="408" w:lineRule="atLeast"/>
        <w:rPr>
          <w:rStyle w:val="c1"/>
          <w:rFonts w:ascii="Times New Roman" w:hAnsi="Times New Roman"/>
          <w:color w:val="000000"/>
          <w:sz w:val="28"/>
          <w:szCs w:val="28"/>
          <w:lang w:eastAsia="ru-RU"/>
        </w:rPr>
      </w:pPr>
    </w:p>
    <w:p w:rsidR="00413BBA" w:rsidRDefault="00413BBA" w:rsidP="00CF2173">
      <w:pPr>
        <w:shd w:val="clear" w:color="auto" w:fill="FFFFFF"/>
        <w:spacing w:before="225" w:after="225" w:line="408" w:lineRule="atLeast"/>
        <w:rPr>
          <w:rStyle w:val="c1"/>
          <w:rFonts w:ascii="Times New Roman" w:hAnsi="Times New Roman"/>
          <w:color w:val="000000"/>
          <w:sz w:val="28"/>
          <w:szCs w:val="28"/>
          <w:lang w:eastAsia="ru-RU"/>
        </w:rPr>
      </w:pPr>
    </w:p>
    <w:p w:rsidR="00413BBA" w:rsidRDefault="00413BBA" w:rsidP="00CF2173">
      <w:pPr>
        <w:shd w:val="clear" w:color="auto" w:fill="FFFFFF"/>
        <w:spacing w:before="225" w:after="225" w:line="408" w:lineRule="atLeast"/>
        <w:rPr>
          <w:rStyle w:val="c1"/>
          <w:rFonts w:ascii="Times New Roman" w:hAnsi="Times New Roman"/>
          <w:color w:val="000000"/>
          <w:sz w:val="28"/>
          <w:szCs w:val="28"/>
          <w:lang w:eastAsia="ru-RU"/>
        </w:rPr>
      </w:pPr>
    </w:p>
    <w:p w:rsidR="00413BBA" w:rsidRDefault="00413BBA" w:rsidP="00CF2173">
      <w:pPr>
        <w:shd w:val="clear" w:color="auto" w:fill="FFFFFF"/>
        <w:spacing w:before="225" w:after="225" w:line="408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F2173">
        <w:rPr>
          <w:rFonts w:ascii="Times New Roman" w:hAnsi="Times New Roman"/>
          <w:sz w:val="28"/>
          <w:szCs w:val="28"/>
          <w:lang w:eastAsia="ru-RU"/>
        </w:rPr>
        <w:t xml:space="preserve"> Подготовила и провела </w:t>
      </w:r>
      <w:r>
        <w:rPr>
          <w:rFonts w:ascii="Times New Roman" w:hAnsi="Times New Roman"/>
          <w:sz w:val="28"/>
          <w:szCs w:val="28"/>
          <w:lang w:eastAsia="ru-RU"/>
        </w:rPr>
        <w:t>: Лысенко Н.С.</w:t>
      </w:r>
    </w:p>
    <w:p w:rsidR="00413BBA" w:rsidRPr="00CF2173" w:rsidRDefault="00413BBA" w:rsidP="00CF2173">
      <w:pPr>
        <w:shd w:val="clear" w:color="auto" w:fill="FFFFFF"/>
        <w:spacing w:before="225" w:after="225" w:line="408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2018</w:t>
      </w:r>
      <w:r w:rsidRPr="00CF2173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413BBA" w:rsidRPr="00CF2173" w:rsidRDefault="00413BBA" w:rsidP="00CF2173">
      <w:pPr>
        <w:pStyle w:val="c0"/>
        <w:shd w:val="clear" w:color="auto" w:fill="FFFFFF"/>
        <w:spacing w:before="0" w:beforeAutospacing="0" w:after="0" w:afterAutospacing="0" w:line="368" w:lineRule="atLeast"/>
        <w:jc w:val="both"/>
        <w:rPr>
          <w:color w:val="11161C"/>
          <w:sz w:val="28"/>
          <w:szCs w:val="28"/>
        </w:rPr>
      </w:pPr>
      <w:r w:rsidRPr="00CF2173">
        <w:rPr>
          <w:rStyle w:val="c1"/>
          <w:color w:val="000000"/>
          <w:sz w:val="28"/>
          <w:szCs w:val="28"/>
        </w:rPr>
        <w:t>В развитии речи ребенка ведущую роль занимают взрослые: семья (родители) и воспитатель в детском саду. От культуры речи взрослых и от того, как они разговаривают с ребёнком, сколько времени уделяют речевому общению и зависят успехи малыша в усвоении языка.</w:t>
      </w:r>
    </w:p>
    <w:p w:rsidR="00413BBA" w:rsidRPr="00CF2173" w:rsidRDefault="00413BBA" w:rsidP="00CF2173">
      <w:pPr>
        <w:pStyle w:val="c0"/>
        <w:shd w:val="clear" w:color="auto" w:fill="FFFFFF"/>
        <w:spacing w:before="0" w:beforeAutospacing="0" w:after="0" w:afterAutospacing="0" w:line="368" w:lineRule="atLeast"/>
        <w:ind w:firstLine="568"/>
        <w:jc w:val="both"/>
        <w:rPr>
          <w:color w:val="11161C"/>
          <w:sz w:val="28"/>
          <w:szCs w:val="28"/>
        </w:rPr>
      </w:pPr>
      <w:r w:rsidRPr="00CF2173">
        <w:rPr>
          <w:rStyle w:val="c1"/>
          <w:color w:val="000000"/>
          <w:sz w:val="28"/>
          <w:szCs w:val="28"/>
        </w:rPr>
        <w:t>Таким образом, речь взрослого должна соответствовать нормам литературного языка и литературной разговорной речи и в отношении звуковой стороны (дикция, темп, произнесение звуков и слов) и в отношении богатства словаря, точности словоупотребления, грамматической правильности и связности.</w:t>
      </w:r>
    </w:p>
    <w:p w:rsidR="00413BBA" w:rsidRPr="00CF2173" w:rsidRDefault="00413BBA" w:rsidP="00CF2173">
      <w:pPr>
        <w:pStyle w:val="c0"/>
        <w:shd w:val="clear" w:color="auto" w:fill="FFFFFF"/>
        <w:spacing w:before="0" w:beforeAutospacing="0" w:after="0" w:afterAutospacing="0" w:line="368" w:lineRule="atLeast"/>
        <w:ind w:firstLine="568"/>
        <w:jc w:val="both"/>
        <w:rPr>
          <w:color w:val="11161C"/>
          <w:sz w:val="28"/>
          <w:szCs w:val="28"/>
        </w:rPr>
      </w:pPr>
      <w:r w:rsidRPr="00CF2173">
        <w:rPr>
          <w:rStyle w:val="c1"/>
          <w:color w:val="000000"/>
          <w:sz w:val="28"/>
          <w:szCs w:val="28"/>
        </w:rPr>
        <w:t>Так же большое значение для развития речи ребенка имеет жизненная обстановка, в которой он воспитывается, отношение окружающих взрослых, уход, воспитательные воздействия и собственная активность ребёнка в различных видах деятельности.</w:t>
      </w:r>
    </w:p>
    <w:p w:rsidR="00413BBA" w:rsidRPr="00CF2173" w:rsidRDefault="00413BBA" w:rsidP="00CF2173">
      <w:pPr>
        <w:pStyle w:val="c0"/>
        <w:shd w:val="clear" w:color="auto" w:fill="FFFFFF"/>
        <w:spacing w:before="0" w:beforeAutospacing="0" w:after="0" w:afterAutospacing="0" w:line="368" w:lineRule="atLeast"/>
        <w:ind w:firstLine="568"/>
        <w:jc w:val="both"/>
        <w:rPr>
          <w:color w:val="11161C"/>
          <w:sz w:val="28"/>
          <w:szCs w:val="28"/>
        </w:rPr>
      </w:pPr>
      <w:r w:rsidRPr="00CF2173">
        <w:rPr>
          <w:rStyle w:val="c1"/>
          <w:color w:val="000000"/>
          <w:sz w:val="28"/>
          <w:szCs w:val="28"/>
        </w:rPr>
        <w:t>В первые три года жизни речь формируется в процессе жизнедеятельности - в режимных моментах, в самостоятельной игре, в процессе непосредственно-образовательной деятельности.</w:t>
      </w:r>
    </w:p>
    <w:p w:rsidR="00413BBA" w:rsidRPr="00CF2173" w:rsidRDefault="00413BBA" w:rsidP="00CF2173">
      <w:pPr>
        <w:pStyle w:val="c0"/>
        <w:shd w:val="clear" w:color="auto" w:fill="FFFFFF"/>
        <w:spacing w:before="0" w:beforeAutospacing="0" w:after="0" w:afterAutospacing="0" w:line="368" w:lineRule="atLeast"/>
        <w:ind w:firstLine="568"/>
        <w:jc w:val="both"/>
        <w:rPr>
          <w:color w:val="11161C"/>
          <w:sz w:val="28"/>
          <w:szCs w:val="28"/>
        </w:rPr>
      </w:pPr>
      <w:r w:rsidRPr="00CF2173">
        <w:rPr>
          <w:rStyle w:val="c1"/>
          <w:color w:val="000000"/>
          <w:sz w:val="28"/>
          <w:szCs w:val="28"/>
        </w:rPr>
        <w:t>Важное значение для своевременного развития речи имеет отношение взрослого к развитию ребенка. Внимательное, бережное и доброжелательное отношение обеспечивает развитие ответных положительных эмоций и разнообразных реакций ребенка. Без этого невозможно устанавливать тесный контакт с малышом и развивать его речь.</w:t>
      </w:r>
    </w:p>
    <w:p w:rsidR="00413BBA" w:rsidRPr="00CF2173" w:rsidRDefault="00413BBA" w:rsidP="00CF2173">
      <w:pPr>
        <w:pStyle w:val="c0"/>
        <w:shd w:val="clear" w:color="auto" w:fill="FFFFFF"/>
        <w:spacing w:before="0" w:beforeAutospacing="0" w:after="0" w:afterAutospacing="0" w:line="368" w:lineRule="atLeast"/>
        <w:ind w:firstLine="568"/>
        <w:jc w:val="both"/>
        <w:rPr>
          <w:color w:val="11161C"/>
          <w:sz w:val="28"/>
          <w:szCs w:val="28"/>
        </w:rPr>
      </w:pPr>
      <w:r w:rsidRPr="00CF2173">
        <w:rPr>
          <w:rStyle w:val="c1"/>
          <w:color w:val="000000"/>
          <w:sz w:val="28"/>
          <w:szCs w:val="28"/>
        </w:rPr>
        <w:t>В младшем возрасте общение является основной формой воспитательного воздействия на детей. Общение – это взаимоотношение взрослого и ребёнка, которое включает обращение взрослого к ребёнку и ответную реакцию ребёнка взрослому.</w:t>
      </w:r>
    </w:p>
    <w:p w:rsidR="00413BBA" w:rsidRPr="00CF2173" w:rsidRDefault="00413BBA" w:rsidP="00CF2173">
      <w:pPr>
        <w:pStyle w:val="c0"/>
        <w:shd w:val="clear" w:color="auto" w:fill="FFFFFF"/>
        <w:spacing w:before="0" w:beforeAutospacing="0" w:after="0" w:afterAutospacing="0" w:line="368" w:lineRule="atLeast"/>
        <w:ind w:firstLine="568"/>
        <w:jc w:val="both"/>
        <w:rPr>
          <w:color w:val="11161C"/>
          <w:sz w:val="28"/>
          <w:szCs w:val="28"/>
        </w:rPr>
      </w:pPr>
      <w:r w:rsidRPr="00CF2173">
        <w:rPr>
          <w:rStyle w:val="c1"/>
          <w:color w:val="000000"/>
          <w:sz w:val="28"/>
          <w:szCs w:val="28"/>
        </w:rPr>
        <w:t>Третий год жизни является главным периодом в развитии речи ребенка. Задачи развития разнообразны. Необходимо приучать детей понимать речь окружающих без наглядного сопровождения, формировать грамматический строй речи, развивать речевое общение со взрослыми и сверстниками и расширять активный словарь.</w:t>
      </w:r>
    </w:p>
    <w:p w:rsidR="00413BBA" w:rsidRPr="00CF2173" w:rsidRDefault="00413BBA" w:rsidP="00CF2173">
      <w:pPr>
        <w:pStyle w:val="c0"/>
        <w:shd w:val="clear" w:color="auto" w:fill="FFFFFF"/>
        <w:spacing w:before="0" w:beforeAutospacing="0" w:after="0" w:afterAutospacing="0" w:line="368" w:lineRule="atLeast"/>
        <w:ind w:firstLine="568"/>
        <w:jc w:val="both"/>
        <w:rPr>
          <w:color w:val="11161C"/>
          <w:sz w:val="28"/>
          <w:szCs w:val="28"/>
        </w:rPr>
      </w:pPr>
      <w:r w:rsidRPr="00CF2173">
        <w:rPr>
          <w:rStyle w:val="c1"/>
          <w:color w:val="000000"/>
          <w:sz w:val="28"/>
          <w:szCs w:val="28"/>
        </w:rPr>
        <w:t>Развитие речи происходит на специально организуемых мероприятиях в детском саду, в ходе которых развиваются действия с предметами, движения. А так же развитие должно происходить в повседневной жизни (режимных моментах, самостоятельной деятельности). В процессе наблюдения за живыми объектами необходимо знакомить детей с особенностями внешнего вида, с повадками, как и что они едят. После этого необходимо провести с ребенком беседу об услышанном (увиденном), наводящими вопросами активизируя коммуникативную функцию. В процессе наблюдений так же следует не только констатировать то, что происходит, но и развивать мыслительные способности детей: обучать сравнивать предметы и устанавливать между ними сходство и различия.</w:t>
      </w:r>
    </w:p>
    <w:p w:rsidR="00413BBA" w:rsidRPr="00CF2173" w:rsidRDefault="00413BBA" w:rsidP="00CF2173">
      <w:pPr>
        <w:pStyle w:val="c0"/>
        <w:shd w:val="clear" w:color="auto" w:fill="FFFFFF"/>
        <w:spacing w:before="0" w:beforeAutospacing="0" w:after="0" w:afterAutospacing="0" w:line="368" w:lineRule="atLeast"/>
        <w:ind w:firstLine="568"/>
        <w:jc w:val="both"/>
        <w:rPr>
          <w:color w:val="11161C"/>
          <w:sz w:val="28"/>
          <w:szCs w:val="28"/>
        </w:rPr>
      </w:pPr>
      <w:r w:rsidRPr="00CF2173">
        <w:rPr>
          <w:rStyle w:val="c1"/>
          <w:color w:val="000000"/>
          <w:sz w:val="28"/>
          <w:szCs w:val="28"/>
        </w:rPr>
        <w:t>Для развития речевой активности детей широко используются картинки с изображением предметов в действии, отдельно расположенных предметов, сюжетные картинки. Это повышает интерес к тому, что изображено, помогает развивать различные мыслительные операции и обобщать знания. В результате у ребёнка формируется умение не только повторять слова за взрослыми, но и самостоятельно высказывать свои суждения. Так же особое значение имеет чтение ребенку книг с иллюстрациями, последующее рассматривание картинок, и пересказ о том, что написано в книге. Все это развивает внимание, память и заставляет ребёнка мыслить.</w:t>
      </w:r>
    </w:p>
    <w:p w:rsidR="00413BBA" w:rsidRPr="00CF2173" w:rsidRDefault="00413BBA" w:rsidP="00CF2173">
      <w:pPr>
        <w:pStyle w:val="c0"/>
        <w:shd w:val="clear" w:color="auto" w:fill="FFFFFF"/>
        <w:spacing w:before="0" w:beforeAutospacing="0" w:after="0" w:afterAutospacing="0" w:line="368" w:lineRule="atLeast"/>
        <w:ind w:firstLine="568"/>
        <w:jc w:val="both"/>
        <w:rPr>
          <w:color w:val="11161C"/>
          <w:sz w:val="28"/>
          <w:szCs w:val="28"/>
        </w:rPr>
      </w:pPr>
      <w:r w:rsidRPr="00CF2173">
        <w:rPr>
          <w:rStyle w:val="c1"/>
          <w:color w:val="000000"/>
          <w:sz w:val="28"/>
          <w:szCs w:val="28"/>
        </w:rPr>
        <w:t>В случае отсутствия систематической деятельности контакт между детьми и взрослыми практически не устанавливается. Следует обратить особое внимание на то, что в этом возрасте дети мало задают вопросов взрослым, поэтому в процессе совместной деятельности взрослым необходимо самим ставить больше вопросов.</w:t>
      </w:r>
    </w:p>
    <w:p w:rsidR="00413BBA" w:rsidRPr="00CF2173" w:rsidRDefault="00413BBA" w:rsidP="00CF2173">
      <w:pPr>
        <w:pStyle w:val="c0"/>
        <w:shd w:val="clear" w:color="auto" w:fill="FFFFFF"/>
        <w:spacing w:before="0" w:beforeAutospacing="0" w:after="0" w:afterAutospacing="0" w:line="368" w:lineRule="atLeast"/>
        <w:ind w:firstLine="568"/>
        <w:jc w:val="both"/>
        <w:rPr>
          <w:color w:val="11161C"/>
          <w:sz w:val="28"/>
          <w:szCs w:val="28"/>
        </w:rPr>
      </w:pPr>
      <w:r w:rsidRPr="00CF2173">
        <w:rPr>
          <w:rStyle w:val="c1"/>
          <w:color w:val="000000"/>
          <w:sz w:val="28"/>
          <w:szCs w:val="28"/>
        </w:rPr>
        <w:t>Общение ребенка со взрослыми и с другими детьми способствует тому, что он учится более сложным формам общения, не только просит или помогает, но и соотносит свои действия с действиями других. Необходимо внимательно следить за речью ребенка: слушать, как он говорит и повторять за ним все слова и фразы, ведь при повторении мы подтверждаем правильность произносимых слов, а в случае необходимости даём верные образцы для усвоения. Этот приём имеет важное значение для упражнения в правильном звукопроизношении и употреблении грамматических форм.</w:t>
      </w:r>
    </w:p>
    <w:p w:rsidR="00413BBA" w:rsidRPr="00CF2173" w:rsidRDefault="00413BBA" w:rsidP="00CF2173">
      <w:pPr>
        <w:pStyle w:val="c0"/>
        <w:shd w:val="clear" w:color="auto" w:fill="FFFFFF"/>
        <w:spacing w:before="0" w:beforeAutospacing="0" w:after="0" w:afterAutospacing="0" w:line="368" w:lineRule="atLeast"/>
        <w:ind w:firstLine="568"/>
        <w:jc w:val="both"/>
        <w:rPr>
          <w:color w:val="11161C"/>
          <w:sz w:val="28"/>
          <w:szCs w:val="28"/>
        </w:rPr>
      </w:pPr>
      <w:r w:rsidRPr="00CF2173">
        <w:rPr>
          <w:rStyle w:val="c1"/>
          <w:color w:val="000000"/>
          <w:sz w:val="28"/>
          <w:szCs w:val="28"/>
        </w:rPr>
        <w:t>Умелое использование всех перечисленных приёмов будет способствовать своевременному развитию речи ваших детей.</w:t>
      </w:r>
    </w:p>
    <w:p w:rsidR="00413BBA" w:rsidRPr="00CF2173" w:rsidRDefault="00413BBA" w:rsidP="00CF2173">
      <w:pPr>
        <w:pStyle w:val="c0"/>
        <w:shd w:val="clear" w:color="auto" w:fill="FFFFFF"/>
        <w:spacing w:before="0" w:beforeAutospacing="0" w:after="0" w:afterAutospacing="0" w:line="368" w:lineRule="atLeast"/>
        <w:ind w:firstLine="568"/>
        <w:jc w:val="both"/>
        <w:rPr>
          <w:color w:val="11161C"/>
          <w:sz w:val="28"/>
          <w:szCs w:val="28"/>
        </w:rPr>
      </w:pPr>
      <w:r w:rsidRPr="00CF2173">
        <w:rPr>
          <w:rStyle w:val="c1"/>
          <w:color w:val="000000"/>
          <w:sz w:val="28"/>
          <w:szCs w:val="28"/>
        </w:rPr>
        <w:t> </w:t>
      </w:r>
    </w:p>
    <w:p w:rsidR="00413BBA" w:rsidRPr="00CF2173" w:rsidRDefault="00413BBA" w:rsidP="00CF2173">
      <w:pPr>
        <w:pStyle w:val="c0"/>
        <w:shd w:val="clear" w:color="auto" w:fill="FFFFFF"/>
        <w:spacing w:before="0" w:beforeAutospacing="0" w:after="0" w:afterAutospacing="0" w:line="368" w:lineRule="atLeast"/>
        <w:ind w:firstLine="568"/>
        <w:jc w:val="both"/>
        <w:rPr>
          <w:color w:val="11161C"/>
          <w:sz w:val="28"/>
          <w:szCs w:val="28"/>
        </w:rPr>
      </w:pPr>
      <w:r w:rsidRPr="00CF2173">
        <w:rPr>
          <w:color w:val="000000"/>
          <w:sz w:val="28"/>
          <w:szCs w:val="28"/>
        </w:rPr>
        <w:t> </w:t>
      </w:r>
    </w:p>
    <w:p w:rsidR="00413BBA" w:rsidRDefault="00413BBA" w:rsidP="00CF2173">
      <w:pPr>
        <w:pStyle w:val="NormalWeb"/>
        <w:shd w:val="clear" w:color="auto" w:fill="FFFFFF"/>
        <w:spacing w:before="195" w:beforeAutospacing="0" w:after="0" w:afterAutospacing="0" w:line="368" w:lineRule="atLeast"/>
        <w:rPr>
          <w:rStyle w:val="apple-converted-space"/>
          <w:b/>
          <w:bCs/>
          <w:color w:val="FF0000"/>
          <w:sz w:val="28"/>
          <w:szCs w:val="28"/>
        </w:rPr>
      </w:pPr>
      <w:r w:rsidRPr="00CF2173">
        <w:rPr>
          <w:rStyle w:val="c7"/>
          <w:b/>
          <w:bCs/>
          <w:color w:val="FF0000"/>
          <w:sz w:val="28"/>
          <w:szCs w:val="28"/>
        </w:rPr>
        <w:t>                  </w:t>
      </w:r>
      <w:r w:rsidRPr="00CF2173">
        <w:rPr>
          <w:rStyle w:val="apple-converted-space"/>
          <w:b/>
          <w:bCs/>
          <w:color w:val="FF0000"/>
          <w:sz w:val="28"/>
          <w:szCs w:val="28"/>
        </w:rPr>
        <w:t> </w:t>
      </w:r>
    </w:p>
    <w:p w:rsidR="00413BBA" w:rsidRDefault="00413BBA" w:rsidP="00CF2173">
      <w:pPr>
        <w:pStyle w:val="NormalWeb"/>
        <w:shd w:val="clear" w:color="auto" w:fill="FFFFFF"/>
        <w:spacing w:before="195" w:beforeAutospacing="0" w:after="0" w:afterAutospacing="0" w:line="368" w:lineRule="atLeast"/>
        <w:rPr>
          <w:rStyle w:val="apple-converted-space"/>
          <w:b/>
          <w:bCs/>
          <w:color w:val="FF0000"/>
          <w:sz w:val="28"/>
          <w:szCs w:val="28"/>
        </w:rPr>
      </w:pPr>
    </w:p>
    <w:p w:rsidR="00413BBA" w:rsidRDefault="00413BBA" w:rsidP="00CF2173">
      <w:pPr>
        <w:pStyle w:val="NormalWeb"/>
        <w:shd w:val="clear" w:color="auto" w:fill="FFFFFF"/>
        <w:spacing w:before="195" w:beforeAutospacing="0" w:after="0" w:afterAutospacing="0" w:line="368" w:lineRule="atLeast"/>
        <w:rPr>
          <w:rStyle w:val="apple-converted-space"/>
          <w:b/>
          <w:bCs/>
          <w:color w:val="FF0000"/>
          <w:sz w:val="28"/>
          <w:szCs w:val="28"/>
        </w:rPr>
      </w:pPr>
    </w:p>
    <w:p w:rsidR="00413BBA" w:rsidRDefault="00413BBA" w:rsidP="00CF2173">
      <w:pPr>
        <w:pStyle w:val="NormalWeb"/>
        <w:shd w:val="clear" w:color="auto" w:fill="FFFFFF"/>
        <w:spacing w:before="195" w:beforeAutospacing="0" w:after="0" w:afterAutospacing="0" w:line="368" w:lineRule="atLeast"/>
        <w:rPr>
          <w:rStyle w:val="apple-converted-space"/>
          <w:b/>
          <w:bCs/>
          <w:color w:val="FF0000"/>
          <w:sz w:val="28"/>
          <w:szCs w:val="28"/>
        </w:rPr>
      </w:pPr>
    </w:p>
    <w:p w:rsidR="00413BBA" w:rsidRDefault="00413BBA" w:rsidP="00CF2173">
      <w:pPr>
        <w:pStyle w:val="NormalWeb"/>
        <w:shd w:val="clear" w:color="auto" w:fill="FFFFFF"/>
        <w:spacing w:before="195" w:beforeAutospacing="0" w:after="0" w:afterAutospacing="0" w:line="368" w:lineRule="atLeast"/>
        <w:rPr>
          <w:rStyle w:val="apple-converted-space"/>
          <w:b/>
          <w:bCs/>
          <w:color w:val="FF0000"/>
          <w:sz w:val="28"/>
          <w:szCs w:val="28"/>
        </w:rPr>
      </w:pPr>
    </w:p>
    <w:p w:rsidR="00413BBA" w:rsidRDefault="00413BBA" w:rsidP="00CF2173">
      <w:pPr>
        <w:pStyle w:val="NormalWeb"/>
        <w:shd w:val="clear" w:color="auto" w:fill="FFFFFF"/>
        <w:spacing w:before="195" w:beforeAutospacing="0" w:after="0" w:afterAutospacing="0" w:line="368" w:lineRule="atLeast"/>
        <w:rPr>
          <w:rStyle w:val="apple-converted-space"/>
          <w:b/>
          <w:bCs/>
          <w:color w:val="FF0000"/>
          <w:sz w:val="28"/>
          <w:szCs w:val="28"/>
        </w:rPr>
      </w:pPr>
    </w:p>
    <w:p w:rsidR="00413BBA" w:rsidRDefault="00413BBA" w:rsidP="00CF2173">
      <w:pPr>
        <w:pStyle w:val="NormalWeb"/>
        <w:shd w:val="clear" w:color="auto" w:fill="FFFFFF"/>
        <w:spacing w:before="195" w:beforeAutospacing="0" w:after="0" w:afterAutospacing="0" w:line="368" w:lineRule="atLeast"/>
        <w:rPr>
          <w:rStyle w:val="c7"/>
          <w:b/>
          <w:bCs/>
          <w:i/>
          <w:iCs/>
          <w:color w:val="002060"/>
          <w:sz w:val="28"/>
          <w:szCs w:val="28"/>
        </w:rPr>
      </w:pPr>
    </w:p>
    <w:p w:rsidR="00413BBA" w:rsidRDefault="00413BBA" w:rsidP="00CF2173">
      <w:pPr>
        <w:pStyle w:val="NormalWeb"/>
        <w:shd w:val="clear" w:color="auto" w:fill="FFFFFF"/>
        <w:spacing w:before="195" w:beforeAutospacing="0" w:after="0" w:afterAutospacing="0" w:line="368" w:lineRule="atLeast"/>
        <w:rPr>
          <w:rStyle w:val="c7"/>
          <w:b/>
          <w:bCs/>
          <w:i/>
          <w:iCs/>
          <w:color w:val="002060"/>
          <w:sz w:val="28"/>
          <w:szCs w:val="28"/>
        </w:rPr>
      </w:pPr>
    </w:p>
    <w:p w:rsidR="00413BBA" w:rsidRDefault="00413BBA" w:rsidP="00CF2173">
      <w:pPr>
        <w:pStyle w:val="NormalWeb"/>
        <w:shd w:val="clear" w:color="auto" w:fill="FFFFFF"/>
        <w:spacing w:before="195" w:beforeAutospacing="0" w:after="0" w:afterAutospacing="0" w:line="368" w:lineRule="atLeast"/>
        <w:rPr>
          <w:rStyle w:val="c7"/>
          <w:b/>
          <w:bCs/>
          <w:i/>
          <w:iCs/>
          <w:color w:val="002060"/>
          <w:sz w:val="28"/>
          <w:szCs w:val="28"/>
        </w:rPr>
      </w:pPr>
    </w:p>
    <w:p w:rsidR="00413BBA" w:rsidRPr="00CF2173" w:rsidRDefault="00413BBA" w:rsidP="00CF2173">
      <w:pPr>
        <w:pStyle w:val="NormalWeb"/>
        <w:shd w:val="clear" w:color="auto" w:fill="FFFFFF"/>
        <w:spacing w:before="195" w:beforeAutospacing="0" w:after="0" w:afterAutospacing="0" w:line="368" w:lineRule="atLeast"/>
        <w:rPr>
          <w:color w:val="11161C"/>
          <w:sz w:val="28"/>
          <w:szCs w:val="28"/>
        </w:rPr>
      </w:pPr>
      <w:bookmarkStart w:id="0" w:name="_GoBack"/>
      <w:bookmarkEnd w:id="0"/>
      <w:r w:rsidRPr="00CF2173">
        <w:rPr>
          <w:rStyle w:val="c7"/>
          <w:b/>
          <w:bCs/>
          <w:i/>
          <w:iCs/>
          <w:color w:val="002060"/>
          <w:sz w:val="28"/>
          <w:szCs w:val="28"/>
        </w:rPr>
        <w:t>Памятка для родителей по развитию речи детей.</w:t>
      </w:r>
    </w:p>
    <w:p w:rsidR="00413BBA" w:rsidRPr="00CF2173" w:rsidRDefault="00413BBA" w:rsidP="00CF2173">
      <w:pPr>
        <w:pStyle w:val="c0"/>
        <w:shd w:val="clear" w:color="auto" w:fill="FFFFFF"/>
        <w:spacing w:before="0" w:beforeAutospacing="0" w:after="0" w:afterAutospacing="0" w:line="368" w:lineRule="atLeast"/>
        <w:rPr>
          <w:color w:val="11161C"/>
          <w:sz w:val="28"/>
          <w:szCs w:val="28"/>
        </w:rPr>
      </w:pPr>
      <w:r w:rsidRPr="00CF2173">
        <w:rPr>
          <w:rStyle w:val="c2"/>
          <w:color w:val="000000"/>
          <w:sz w:val="28"/>
          <w:szCs w:val="28"/>
        </w:rPr>
        <w:t>1. Общее правило – чем больше Вы разговариваете с ребёнком, тем большему он научится.</w:t>
      </w:r>
    </w:p>
    <w:p w:rsidR="00413BBA" w:rsidRPr="00CF2173" w:rsidRDefault="00413BBA" w:rsidP="00CF2173">
      <w:pPr>
        <w:pStyle w:val="c0"/>
        <w:shd w:val="clear" w:color="auto" w:fill="FFFFFF"/>
        <w:spacing w:before="0" w:beforeAutospacing="0" w:after="0" w:afterAutospacing="0" w:line="368" w:lineRule="atLeast"/>
        <w:rPr>
          <w:color w:val="11161C"/>
          <w:sz w:val="28"/>
          <w:szCs w:val="28"/>
        </w:rPr>
      </w:pPr>
      <w:r w:rsidRPr="00CF2173">
        <w:rPr>
          <w:rStyle w:val="c2"/>
          <w:color w:val="000000"/>
          <w:sz w:val="28"/>
          <w:szCs w:val="28"/>
        </w:rPr>
        <w:t>2. Продолжайте и дополняйте сказанное ребёнком – делайте его предложения распространенными.</w:t>
      </w:r>
    </w:p>
    <w:p w:rsidR="00413BBA" w:rsidRPr="00CF2173" w:rsidRDefault="00413BBA" w:rsidP="00CF2173">
      <w:pPr>
        <w:pStyle w:val="c0"/>
        <w:shd w:val="clear" w:color="auto" w:fill="FFFFFF"/>
        <w:spacing w:before="0" w:beforeAutospacing="0" w:after="0" w:afterAutospacing="0" w:line="368" w:lineRule="atLeast"/>
        <w:rPr>
          <w:color w:val="11161C"/>
          <w:sz w:val="28"/>
          <w:szCs w:val="28"/>
        </w:rPr>
      </w:pPr>
      <w:r w:rsidRPr="00CF2173">
        <w:rPr>
          <w:rStyle w:val="c2"/>
          <w:color w:val="000000"/>
          <w:sz w:val="28"/>
          <w:szCs w:val="28"/>
        </w:rPr>
        <w:t>3. Никогда не поправляйте речь ребёнка. Просто повторите ту же фразу правильно.</w:t>
      </w:r>
    </w:p>
    <w:p w:rsidR="00413BBA" w:rsidRPr="00CF2173" w:rsidRDefault="00413BBA" w:rsidP="00CF2173">
      <w:pPr>
        <w:pStyle w:val="c0"/>
        <w:shd w:val="clear" w:color="auto" w:fill="FFFFFF"/>
        <w:spacing w:before="0" w:beforeAutospacing="0" w:after="0" w:afterAutospacing="0" w:line="368" w:lineRule="atLeast"/>
        <w:rPr>
          <w:color w:val="11161C"/>
          <w:sz w:val="28"/>
          <w:szCs w:val="28"/>
        </w:rPr>
      </w:pPr>
      <w:r w:rsidRPr="00CF2173">
        <w:rPr>
          <w:rStyle w:val="c2"/>
          <w:color w:val="000000"/>
          <w:sz w:val="28"/>
          <w:szCs w:val="28"/>
        </w:rPr>
        <w:t>4. Заботьтесь о том, чтобы у ребёнка были новые впечатления, о которых он мог бы рассказать.</w:t>
      </w:r>
    </w:p>
    <w:p w:rsidR="00413BBA" w:rsidRPr="00CF2173" w:rsidRDefault="00413BBA" w:rsidP="00CF2173">
      <w:pPr>
        <w:pStyle w:val="c0"/>
        <w:shd w:val="clear" w:color="auto" w:fill="FFFFFF"/>
        <w:spacing w:before="0" w:beforeAutospacing="0" w:after="0" w:afterAutospacing="0" w:line="368" w:lineRule="atLeast"/>
        <w:rPr>
          <w:color w:val="11161C"/>
          <w:sz w:val="28"/>
          <w:szCs w:val="28"/>
        </w:rPr>
      </w:pPr>
      <w:r w:rsidRPr="00CF2173">
        <w:rPr>
          <w:rStyle w:val="c2"/>
          <w:color w:val="000000"/>
          <w:sz w:val="28"/>
          <w:szCs w:val="28"/>
        </w:rPr>
        <w:t>5. Поощряйте в ребенке стремление задавать вопросы и никогда не оставляйте их без ответа.</w:t>
      </w:r>
    </w:p>
    <w:p w:rsidR="00413BBA" w:rsidRPr="00CF2173" w:rsidRDefault="00413BBA" w:rsidP="00CF2173">
      <w:pPr>
        <w:pStyle w:val="c0"/>
        <w:shd w:val="clear" w:color="auto" w:fill="FFFFFF"/>
        <w:spacing w:before="0" w:beforeAutospacing="0" w:after="0" w:afterAutospacing="0" w:line="368" w:lineRule="atLeast"/>
        <w:rPr>
          <w:color w:val="11161C"/>
          <w:sz w:val="28"/>
          <w:szCs w:val="28"/>
        </w:rPr>
      </w:pPr>
      <w:r w:rsidRPr="00CF2173">
        <w:rPr>
          <w:rStyle w:val="c2"/>
          <w:color w:val="000000"/>
          <w:sz w:val="28"/>
          <w:szCs w:val="28"/>
        </w:rPr>
        <w:t>6. Не перебивайте ребёнка, не отворачивайтесь пока малыш, не закончит рассказывать – другими словами, не дайте заподозрить, что Вас мало интересует то, о чём он говорит.</w:t>
      </w:r>
    </w:p>
    <w:p w:rsidR="00413BBA" w:rsidRPr="00CF2173" w:rsidRDefault="00413BBA" w:rsidP="00CF2173">
      <w:pPr>
        <w:pStyle w:val="c0"/>
        <w:shd w:val="clear" w:color="auto" w:fill="FFFFFF"/>
        <w:spacing w:before="0" w:beforeAutospacing="0" w:after="0" w:afterAutospacing="0" w:line="368" w:lineRule="atLeast"/>
        <w:rPr>
          <w:color w:val="11161C"/>
          <w:sz w:val="28"/>
          <w:szCs w:val="28"/>
        </w:rPr>
      </w:pPr>
      <w:r w:rsidRPr="00CF2173">
        <w:rPr>
          <w:rStyle w:val="c2"/>
          <w:color w:val="000000"/>
          <w:sz w:val="28"/>
          <w:szCs w:val="28"/>
        </w:rPr>
        <w:t>7. Давайте ребёнку перебирать крупы, играть с пуговицами, мелкими игрушками – это развивает пальцы рук,  следовательно, и речь.</w:t>
      </w:r>
    </w:p>
    <w:p w:rsidR="00413BBA" w:rsidRPr="00CF2173" w:rsidRDefault="00413BBA" w:rsidP="00CF2173">
      <w:pPr>
        <w:pStyle w:val="c0"/>
        <w:shd w:val="clear" w:color="auto" w:fill="FFFFFF"/>
        <w:spacing w:before="0" w:beforeAutospacing="0" w:after="0" w:afterAutospacing="0" w:line="368" w:lineRule="atLeast"/>
        <w:rPr>
          <w:color w:val="11161C"/>
          <w:sz w:val="28"/>
          <w:szCs w:val="28"/>
        </w:rPr>
      </w:pPr>
      <w:r w:rsidRPr="00CF2173">
        <w:rPr>
          <w:rStyle w:val="c2"/>
          <w:color w:val="000000"/>
          <w:sz w:val="28"/>
          <w:szCs w:val="28"/>
        </w:rPr>
        <w:t>8. Обращайте внимание детей на звуки и шумы с улицы, из другой комнаты, из кухни. Это развивает фонематический (речевой) слух.</w:t>
      </w:r>
    </w:p>
    <w:p w:rsidR="00413BBA" w:rsidRPr="00CF2173" w:rsidRDefault="00413BBA" w:rsidP="00CF2173">
      <w:pPr>
        <w:pStyle w:val="c0"/>
        <w:shd w:val="clear" w:color="auto" w:fill="FFFFFF"/>
        <w:spacing w:before="0" w:beforeAutospacing="0" w:after="0" w:afterAutospacing="0" w:line="368" w:lineRule="atLeast"/>
        <w:rPr>
          <w:color w:val="11161C"/>
          <w:sz w:val="28"/>
          <w:szCs w:val="28"/>
        </w:rPr>
      </w:pPr>
      <w:r w:rsidRPr="00CF2173">
        <w:rPr>
          <w:rStyle w:val="c2"/>
          <w:color w:val="000000"/>
          <w:sz w:val="28"/>
          <w:szCs w:val="28"/>
        </w:rPr>
        <w:t>9. Ограничивайте время просмотра телевизора. Лучше смотрите телевизор вместе с ребёнком и обсуждайте с ним его впечатления от увиденного.</w:t>
      </w:r>
    </w:p>
    <w:p w:rsidR="00413BBA" w:rsidRPr="00CF2173" w:rsidRDefault="00413BBA" w:rsidP="00CF2173">
      <w:pPr>
        <w:pStyle w:val="c0"/>
        <w:shd w:val="clear" w:color="auto" w:fill="FFFFFF"/>
        <w:spacing w:before="0" w:beforeAutospacing="0" w:after="0" w:afterAutospacing="0" w:line="368" w:lineRule="atLeast"/>
        <w:rPr>
          <w:color w:val="11161C"/>
          <w:sz w:val="28"/>
          <w:szCs w:val="28"/>
        </w:rPr>
      </w:pPr>
      <w:r w:rsidRPr="00CF2173">
        <w:rPr>
          <w:rStyle w:val="c2"/>
          <w:color w:val="000000"/>
          <w:sz w:val="28"/>
          <w:szCs w:val="28"/>
        </w:rPr>
        <w:t>10. Читайте с ребёнком художественную литературу – это приучает ребёнка слушать, быть усидчивым, беседуйте о прочитанном.</w:t>
      </w:r>
    </w:p>
    <w:p w:rsidR="00413BBA" w:rsidRPr="00CF2173" w:rsidRDefault="00413BBA" w:rsidP="00CF2173">
      <w:pPr>
        <w:pStyle w:val="c0"/>
        <w:shd w:val="clear" w:color="auto" w:fill="FFFFFF"/>
        <w:spacing w:before="0" w:beforeAutospacing="0" w:after="0" w:afterAutospacing="0" w:line="368" w:lineRule="atLeast"/>
        <w:rPr>
          <w:color w:val="11161C"/>
          <w:sz w:val="28"/>
          <w:szCs w:val="28"/>
        </w:rPr>
      </w:pPr>
      <w:r w:rsidRPr="00CF2173">
        <w:rPr>
          <w:rStyle w:val="c2"/>
          <w:color w:val="000000"/>
          <w:sz w:val="28"/>
          <w:szCs w:val="28"/>
        </w:rPr>
        <w:t>11. Не критикуйте ребёнка даже с глазу на глаз, тем более не следует этого делать в присутствии посторонних.</w:t>
      </w:r>
    </w:p>
    <w:p w:rsidR="00413BBA" w:rsidRPr="00CF2173" w:rsidRDefault="00413BBA" w:rsidP="00CF2173">
      <w:pPr>
        <w:pStyle w:val="c0"/>
        <w:shd w:val="clear" w:color="auto" w:fill="FFFFFF"/>
        <w:spacing w:before="0" w:beforeAutospacing="0" w:after="0" w:afterAutospacing="0" w:line="368" w:lineRule="atLeast"/>
        <w:rPr>
          <w:color w:val="11161C"/>
          <w:sz w:val="28"/>
          <w:szCs w:val="28"/>
        </w:rPr>
      </w:pPr>
      <w:r w:rsidRPr="00CF2173">
        <w:rPr>
          <w:rStyle w:val="c2"/>
          <w:color w:val="000000"/>
          <w:sz w:val="28"/>
          <w:szCs w:val="28"/>
        </w:rPr>
        <w:t>12. Не сравнивайте ребёнка с другими детьми.</w:t>
      </w:r>
    </w:p>
    <w:p w:rsidR="00413BBA" w:rsidRPr="00CF2173" w:rsidRDefault="00413BBA" w:rsidP="00CF2173">
      <w:pPr>
        <w:pStyle w:val="c0"/>
        <w:shd w:val="clear" w:color="auto" w:fill="FFFFFF"/>
        <w:spacing w:before="0" w:beforeAutospacing="0" w:after="0" w:afterAutospacing="0" w:line="368" w:lineRule="atLeast"/>
        <w:rPr>
          <w:color w:val="11161C"/>
          <w:sz w:val="28"/>
          <w:szCs w:val="28"/>
        </w:rPr>
      </w:pPr>
      <w:r w:rsidRPr="00CF2173">
        <w:rPr>
          <w:rStyle w:val="c2"/>
          <w:color w:val="000000"/>
          <w:sz w:val="28"/>
          <w:szCs w:val="28"/>
        </w:rPr>
        <w:t>13. Играйте с ребёнком в разные игры.</w:t>
      </w:r>
    </w:p>
    <w:p w:rsidR="00413BBA" w:rsidRPr="00CF2173" w:rsidRDefault="00413BBA">
      <w:pPr>
        <w:rPr>
          <w:rFonts w:ascii="Times New Roman" w:hAnsi="Times New Roman"/>
          <w:sz w:val="28"/>
          <w:szCs w:val="28"/>
        </w:rPr>
      </w:pPr>
    </w:p>
    <w:sectPr w:rsidR="00413BBA" w:rsidRPr="00CF2173" w:rsidSect="00F60C91">
      <w:pgSz w:w="11906" w:h="16838"/>
      <w:pgMar w:top="125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BBA" w:rsidRDefault="00413BBA" w:rsidP="00CF2173">
      <w:pPr>
        <w:spacing w:after="0" w:line="240" w:lineRule="auto"/>
      </w:pPr>
      <w:r>
        <w:separator/>
      </w:r>
    </w:p>
  </w:endnote>
  <w:endnote w:type="continuationSeparator" w:id="1">
    <w:p w:rsidR="00413BBA" w:rsidRDefault="00413BBA" w:rsidP="00CF2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BBA" w:rsidRDefault="00413BBA" w:rsidP="00CF2173">
      <w:pPr>
        <w:spacing w:after="0" w:line="240" w:lineRule="auto"/>
      </w:pPr>
      <w:r>
        <w:separator/>
      </w:r>
    </w:p>
  </w:footnote>
  <w:footnote w:type="continuationSeparator" w:id="1">
    <w:p w:rsidR="00413BBA" w:rsidRDefault="00413BBA" w:rsidP="00CF2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173"/>
    <w:rsid w:val="00002327"/>
    <w:rsid w:val="00011BCD"/>
    <w:rsid w:val="00012563"/>
    <w:rsid w:val="00025D86"/>
    <w:rsid w:val="00035CBD"/>
    <w:rsid w:val="00042DE8"/>
    <w:rsid w:val="000475A1"/>
    <w:rsid w:val="00054B36"/>
    <w:rsid w:val="000577C0"/>
    <w:rsid w:val="000776F0"/>
    <w:rsid w:val="000850FC"/>
    <w:rsid w:val="000A1097"/>
    <w:rsid w:val="000A3624"/>
    <w:rsid w:val="000A6240"/>
    <w:rsid w:val="000B22F0"/>
    <w:rsid w:val="000C551A"/>
    <w:rsid w:val="000D0CA6"/>
    <w:rsid w:val="000D6FCA"/>
    <w:rsid w:val="000E278E"/>
    <w:rsid w:val="000F2F32"/>
    <w:rsid w:val="00112F46"/>
    <w:rsid w:val="00127DD5"/>
    <w:rsid w:val="00131615"/>
    <w:rsid w:val="001348E8"/>
    <w:rsid w:val="001545EF"/>
    <w:rsid w:val="00164602"/>
    <w:rsid w:val="00173A99"/>
    <w:rsid w:val="0017545D"/>
    <w:rsid w:val="00176253"/>
    <w:rsid w:val="00187CAA"/>
    <w:rsid w:val="001924EC"/>
    <w:rsid w:val="001977D3"/>
    <w:rsid w:val="001A3641"/>
    <w:rsid w:val="001C501D"/>
    <w:rsid w:val="001C6D10"/>
    <w:rsid w:val="001E700F"/>
    <w:rsid w:val="001F26F9"/>
    <w:rsid w:val="001F5AD0"/>
    <w:rsid w:val="001F7B77"/>
    <w:rsid w:val="002012B5"/>
    <w:rsid w:val="002106F2"/>
    <w:rsid w:val="0021315A"/>
    <w:rsid w:val="00222560"/>
    <w:rsid w:val="00230D1D"/>
    <w:rsid w:val="00233627"/>
    <w:rsid w:val="00235E5B"/>
    <w:rsid w:val="0023657C"/>
    <w:rsid w:val="00253280"/>
    <w:rsid w:val="00272549"/>
    <w:rsid w:val="00273279"/>
    <w:rsid w:val="002954FF"/>
    <w:rsid w:val="002A0518"/>
    <w:rsid w:val="002A381B"/>
    <w:rsid w:val="002A48A6"/>
    <w:rsid w:val="002B2505"/>
    <w:rsid w:val="002B63A9"/>
    <w:rsid w:val="002D1A1C"/>
    <w:rsid w:val="002E2360"/>
    <w:rsid w:val="002F0378"/>
    <w:rsid w:val="00315CCF"/>
    <w:rsid w:val="003224ED"/>
    <w:rsid w:val="00322690"/>
    <w:rsid w:val="003267DF"/>
    <w:rsid w:val="00332FD7"/>
    <w:rsid w:val="003351FF"/>
    <w:rsid w:val="0034734F"/>
    <w:rsid w:val="0035229E"/>
    <w:rsid w:val="00356C4B"/>
    <w:rsid w:val="003622EF"/>
    <w:rsid w:val="00366B41"/>
    <w:rsid w:val="00367E3F"/>
    <w:rsid w:val="00384695"/>
    <w:rsid w:val="003A5858"/>
    <w:rsid w:val="003B17D6"/>
    <w:rsid w:val="003B3841"/>
    <w:rsid w:val="003C6AE4"/>
    <w:rsid w:val="003C7DC0"/>
    <w:rsid w:val="003D4822"/>
    <w:rsid w:val="003D539C"/>
    <w:rsid w:val="003E2CB3"/>
    <w:rsid w:val="003E739E"/>
    <w:rsid w:val="003F62FB"/>
    <w:rsid w:val="00412463"/>
    <w:rsid w:val="00413BBA"/>
    <w:rsid w:val="004350D6"/>
    <w:rsid w:val="00443342"/>
    <w:rsid w:val="00461AD6"/>
    <w:rsid w:val="004A0DD4"/>
    <w:rsid w:val="004A2C09"/>
    <w:rsid w:val="004A3186"/>
    <w:rsid w:val="004A5F7D"/>
    <w:rsid w:val="004A7878"/>
    <w:rsid w:val="004B2AB0"/>
    <w:rsid w:val="004B2C73"/>
    <w:rsid w:val="004B7E1C"/>
    <w:rsid w:val="004C14DF"/>
    <w:rsid w:val="004C24AA"/>
    <w:rsid w:val="004D4B6F"/>
    <w:rsid w:val="004E6407"/>
    <w:rsid w:val="004F1E9A"/>
    <w:rsid w:val="004F720B"/>
    <w:rsid w:val="00500CF0"/>
    <w:rsid w:val="0050237C"/>
    <w:rsid w:val="00522660"/>
    <w:rsid w:val="00526BB7"/>
    <w:rsid w:val="00564EFA"/>
    <w:rsid w:val="00565AA1"/>
    <w:rsid w:val="005706C0"/>
    <w:rsid w:val="00576721"/>
    <w:rsid w:val="005815EF"/>
    <w:rsid w:val="00586148"/>
    <w:rsid w:val="00593855"/>
    <w:rsid w:val="00593B0B"/>
    <w:rsid w:val="005A76AF"/>
    <w:rsid w:val="005C792E"/>
    <w:rsid w:val="005E1730"/>
    <w:rsid w:val="005E55EB"/>
    <w:rsid w:val="005E71F3"/>
    <w:rsid w:val="005E7848"/>
    <w:rsid w:val="005F3A15"/>
    <w:rsid w:val="005F7916"/>
    <w:rsid w:val="00624119"/>
    <w:rsid w:val="0063143E"/>
    <w:rsid w:val="00640A00"/>
    <w:rsid w:val="006419A2"/>
    <w:rsid w:val="0065240E"/>
    <w:rsid w:val="0067378E"/>
    <w:rsid w:val="0067635D"/>
    <w:rsid w:val="00681262"/>
    <w:rsid w:val="006816B1"/>
    <w:rsid w:val="00685748"/>
    <w:rsid w:val="00690B7E"/>
    <w:rsid w:val="006932D8"/>
    <w:rsid w:val="006A04EE"/>
    <w:rsid w:val="006B7DB2"/>
    <w:rsid w:val="006C59E5"/>
    <w:rsid w:val="006C5ACF"/>
    <w:rsid w:val="006D0199"/>
    <w:rsid w:val="006D5A4B"/>
    <w:rsid w:val="006D7398"/>
    <w:rsid w:val="006E7892"/>
    <w:rsid w:val="006F06D9"/>
    <w:rsid w:val="006F09DB"/>
    <w:rsid w:val="006F1C76"/>
    <w:rsid w:val="00704CE5"/>
    <w:rsid w:val="00712BE2"/>
    <w:rsid w:val="00720F42"/>
    <w:rsid w:val="007350C3"/>
    <w:rsid w:val="0074605D"/>
    <w:rsid w:val="00746942"/>
    <w:rsid w:val="00750787"/>
    <w:rsid w:val="00751C4A"/>
    <w:rsid w:val="00755FC5"/>
    <w:rsid w:val="007575E1"/>
    <w:rsid w:val="0076638A"/>
    <w:rsid w:val="00783C61"/>
    <w:rsid w:val="00786CA8"/>
    <w:rsid w:val="00792327"/>
    <w:rsid w:val="0079244F"/>
    <w:rsid w:val="007C4513"/>
    <w:rsid w:val="007C64F3"/>
    <w:rsid w:val="00804AAC"/>
    <w:rsid w:val="00845AE4"/>
    <w:rsid w:val="008621D3"/>
    <w:rsid w:val="008679E6"/>
    <w:rsid w:val="00877CCB"/>
    <w:rsid w:val="008915F7"/>
    <w:rsid w:val="008B0667"/>
    <w:rsid w:val="008C1D42"/>
    <w:rsid w:val="008E6FF5"/>
    <w:rsid w:val="00902DA3"/>
    <w:rsid w:val="009032DE"/>
    <w:rsid w:val="009116CF"/>
    <w:rsid w:val="00933DA0"/>
    <w:rsid w:val="009343DE"/>
    <w:rsid w:val="00945AE2"/>
    <w:rsid w:val="00950CCC"/>
    <w:rsid w:val="009574C0"/>
    <w:rsid w:val="00974844"/>
    <w:rsid w:val="00982AD3"/>
    <w:rsid w:val="00986EEA"/>
    <w:rsid w:val="00992475"/>
    <w:rsid w:val="009B7E13"/>
    <w:rsid w:val="009C7EEB"/>
    <w:rsid w:val="00A11402"/>
    <w:rsid w:val="00A127AA"/>
    <w:rsid w:val="00A13910"/>
    <w:rsid w:val="00A32C98"/>
    <w:rsid w:val="00A45E26"/>
    <w:rsid w:val="00A4669E"/>
    <w:rsid w:val="00A5698D"/>
    <w:rsid w:val="00A57038"/>
    <w:rsid w:val="00A62D1B"/>
    <w:rsid w:val="00A7006A"/>
    <w:rsid w:val="00A721D3"/>
    <w:rsid w:val="00A77689"/>
    <w:rsid w:val="00A80A2D"/>
    <w:rsid w:val="00A87AE6"/>
    <w:rsid w:val="00A916B4"/>
    <w:rsid w:val="00A96EE0"/>
    <w:rsid w:val="00A97168"/>
    <w:rsid w:val="00AA2348"/>
    <w:rsid w:val="00AC6C22"/>
    <w:rsid w:val="00AD4BF1"/>
    <w:rsid w:val="00AE0CD1"/>
    <w:rsid w:val="00B13123"/>
    <w:rsid w:val="00B22151"/>
    <w:rsid w:val="00B50B1F"/>
    <w:rsid w:val="00B52C92"/>
    <w:rsid w:val="00B7120E"/>
    <w:rsid w:val="00B71490"/>
    <w:rsid w:val="00B730BE"/>
    <w:rsid w:val="00B96883"/>
    <w:rsid w:val="00B97BE8"/>
    <w:rsid w:val="00BC0182"/>
    <w:rsid w:val="00BC330A"/>
    <w:rsid w:val="00BC44F9"/>
    <w:rsid w:val="00BD25A7"/>
    <w:rsid w:val="00BE1A26"/>
    <w:rsid w:val="00BE7524"/>
    <w:rsid w:val="00BF5F34"/>
    <w:rsid w:val="00C02FAD"/>
    <w:rsid w:val="00C05A6B"/>
    <w:rsid w:val="00C2552F"/>
    <w:rsid w:val="00C257B7"/>
    <w:rsid w:val="00C33AD6"/>
    <w:rsid w:val="00C43B4E"/>
    <w:rsid w:val="00C4697E"/>
    <w:rsid w:val="00C5598B"/>
    <w:rsid w:val="00C930F4"/>
    <w:rsid w:val="00C96311"/>
    <w:rsid w:val="00CB724C"/>
    <w:rsid w:val="00CC762A"/>
    <w:rsid w:val="00CD7D23"/>
    <w:rsid w:val="00CE6E3A"/>
    <w:rsid w:val="00CF11CD"/>
    <w:rsid w:val="00CF20AD"/>
    <w:rsid w:val="00CF2173"/>
    <w:rsid w:val="00CF389B"/>
    <w:rsid w:val="00CF5838"/>
    <w:rsid w:val="00D012FD"/>
    <w:rsid w:val="00D37407"/>
    <w:rsid w:val="00D42CC5"/>
    <w:rsid w:val="00D45C7B"/>
    <w:rsid w:val="00D46C89"/>
    <w:rsid w:val="00D54BD8"/>
    <w:rsid w:val="00D61965"/>
    <w:rsid w:val="00D62F28"/>
    <w:rsid w:val="00D63066"/>
    <w:rsid w:val="00D8699E"/>
    <w:rsid w:val="00D93914"/>
    <w:rsid w:val="00DD68EA"/>
    <w:rsid w:val="00E02F42"/>
    <w:rsid w:val="00E03DC5"/>
    <w:rsid w:val="00E15742"/>
    <w:rsid w:val="00E446CE"/>
    <w:rsid w:val="00E87246"/>
    <w:rsid w:val="00E90332"/>
    <w:rsid w:val="00E9781C"/>
    <w:rsid w:val="00EA22F1"/>
    <w:rsid w:val="00EA28B2"/>
    <w:rsid w:val="00EA32B8"/>
    <w:rsid w:val="00EB330D"/>
    <w:rsid w:val="00EE1F82"/>
    <w:rsid w:val="00EE5C79"/>
    <w:rsid w:val="00EE74CD"/>
    <w:rsid w:val="00EF08C5"/>
    <w:rsid w:val="00EF0B8C"/>
    <w:rsid w:val="00F02D68"/>
    <w:rsid w:val="00F02D9C"/>
    <w:rsid w:val="00F1145A"/>
    <w:rsid w:val="00F133AA"/>
    <w:rsid w:val="00F44304"/>
    <w:rsid w:val="00F511CA"/>
    <w:rsid w:val="00F51918"/>
    <w:rsid w:val="00F51A28"/>
    <w:rsid w:val="00F52FC6"/>
    <w:rsid w:val="00F54C88"/>
    <w:rsid w:val="00F576EF"/>
    <w:rsid w:val="00F60C91"/>
    <w:rsid w:val="00F65D5E"/>
    <w:rsid w:val="00F76B6D"/>
    <w:rsid w:val="00F82542"/>
    <w:rsid w:val="00F857FF"/>
    <w:rsid w:val="00F8627A"/>
    <w:rsid w:val="00FA2CD3"/>
    <w:rsid w:val="00FB68BA"/>
    <w:rsid w:val="00FC24E8"/>
    <w:rsid w:val="00FC2E50"/>
    <w:rsid w:val="00FC66AC"/>
    <w:rsid w:val="00FD2581"/>
    <w:rsid w:val="00FE03FF"/>
    <w:rsid w:val="00FE34F3"/>
    <w:rsid w:val="00FF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2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">
    <w:name w:val="c4"/>
    <w:basedOn w:val="Normal"/>
    <w:uiPriority w:val="99"/>
    <w:rsid w:val="00CF21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CF2173"/>
    <w:rPr>
      <w:rFonts w:cs="Times New Roman"/>
    </w:rPr>
  </w:style>
  <w:style w:type="paragraph" w:customStyle="1" w:styleId="c0">
    <w:name w:val="c0"/>
    <w:basedOn w:val="Normal"/>
    <w:uiPriority w:val="99"/>
    <w:rsid w:val="00CF21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CF21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DefaultParagraphFont"/>
    <w:uiPriority w:val="99"/>
    <w:rsid w:val="00CF2173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CF2173"/>
    <w:rPr>
      <w:rFonts w:cs="Times New Roman"/>
    </w:rPr>
  </w:style>
  <w:style w:type="character" w:customStyle="1" w:styleId="c2">
    <w:name w:val="c2"/>
    <w:basedOn w:val="DefaultParagraphFont"/>
    <w:uiPriority w:val="99"/>
    <w:rsid w:val="00CF2173"/>
    <w:rPr>
      <w:rFonts w:cs="Times New Roman"/>
    </w:rPr>
  </w:style>
  <w:style w:type="paragraph" w:styleId="NoSpacing">
    <w:name w:val="No Spacing"/>
    <w:uiPriority w:val="99"/>
    <w:qFormat/>
    <w:rsid w:val="00CF2173"/>
    <w:rPr>
      <w:lang w:eastAsia="en-US"/>
    </w:rPr>
  </w:style>
  <w:style w:type="paragraph" w:styleId="Header">
    <w:name w:val="header"/>
    <w:basedOn w:val="Normal"/>
    <w:link w:val="HeaderChar"/>
    <w:uiPriority w:val="99"/>
    <w:rsid w:val="00CF2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217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F2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217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F2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2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25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4</Pages>
  <Words>866</Words>
  <Characters>4939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2020-02-16T19:19:00Z</cp:lastPrinted>
  <dcterms:created xsi:type="dcterms:W3CDTF">2019-04-03T12:15:00Z</dcterms:created>
  <dcterms:modified xsi:type="dcterms:W3CDTF">2020-02-16T19:19:00Z</dcterms:modified>
</cp:coreProperties>
</file>