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A1" w:rsidRPr="00DA4BB2" w:rsidRDefault="006330A1" w:rsidP="002F63E3">
      <w:pPr>
        <w:pStyle w:val="NoSpacing"/>
        <w:rPr>
          <w:rFonts w:ascii="Times New Roman" w:hAnsi="Times New Roman"/>
          <w:sz w:val="28"/>
          <w:szCs w:val="28"/>
        </w:rPr>
      </w:pPr>
    </w:p>
    <w:p w:rsidR="006330A1" w:rsidRPr="00DA4BB2" w:rsidRDefault="006330A1" w:rsidP="00DA4BB2">
      <w:pPr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</w:rPr>
      </w:pPr>
      <w:r w:rsidRPr="00DA4BB2">
        <w:rPr>
          <w:rFonts w:ascii="Times New Roman" w:hAnsi="Times New Roman"/>
          <w:color w:val="000000"/>
          <w:sz w:val="28"/>
          <w:szCs w:val="28"/>
        </w:rPr>
        <w:t>Муниципальное  бюджетное  дошкольное образовательное учреждение  детский сад «Алёнушка» с. Владимировка Ивнянского района.</w:t>
      </w: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13C">
        <w:rPr>
          <w:rFonts w:ascii="Times New Roman" w:hAnsi="Times New Roman"/>
          <w:b/>
          <w:sz w:val="28"/>
          <w:szCs w:val="28"/>
        </w:rPr>
        <w:t>Мастер-класс с родителями «Поговорим о здоровье»</w:t>
      </w: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0A1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0A1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0A1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0A1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0A1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0A1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/>
          <w:sz w:val="28"/>
          <w:szCs w:val="28"/>
        </w:rPr>
        <w:t>Лысенко Н.С.</w:t>
      </w: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Default="006330A1" w:rsidP="000C0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30A1" w:rsidRPr="000C013C" w:rsidRDefault="006330A1" w:rsidP="000C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-2019</w:t>
      </w:r>
      <w:r w:rsidRPr="000C013C">
        <w:rPr>
          <w:rFonts w:ascii="Times New Roman" w:hAnsi="Times New Roman"/>
          <w:sz w:val="28"/>
          <w:szCs w:val="28"/>
        </w:rPr>
        <w:t>-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b/>
          <w:i/>
          <w:iCs/>
          <w:sz w:val="28"/>
          <w:szCs w:val="28"/>
        </w:rPr>
        <w:t>План проведения.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1. Вступительное слово.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2. Ведение конкурса.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3. Заключительный этап.</w:t>
      </w:r>
    </w:p>
    <w:p w:rsidR="006330A1" w:rsidRPr="000C013C" w:rsidRDefault="006330A1" w:rsidP="001878E3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0C013C">
        <w:rPr>
          <w:rFonts w:ascii="Times New Roman" w:hAnsi="Times New Roman"/>
          <w:b/>
          <w:sz w:val="28"/>
          <w:szCs w:val="28"/>
        </w:rPr>
        <w:t>Уважаемые родители, здравствуйте!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Кажется на первый взгляд, какое простое и обыкновенное слово. В нем все: и тепло, и встречи, и рукопожатие друзей, и пожелания здоровья.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Вот и сегодня мы с вами поговорим о здоровье ваших детей.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«Болеет без конца ребёнок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Мать в панике, в слезах и страх и грусть.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- Ведь я его с пелёнок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Всегда в тепле держать стремлюсь.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 квартире окна даже летом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Открыть боится – вдруг сквозняк,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С ним то в больницу, то в аптеку,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Лекарств и перечесть нельзя.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Не мальчик, словом, а страданье.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Вот так порой, мы из детей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Растим тепличное создание,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А не бойцов – богатырей».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привычки; вырабатываются черты характера, без которых не возможен здоровый образ жизни.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Как укрепить здоровье детей, избежать болезней? Эти вопросы волнуют и вас, родителей, и нас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закалёнными и здоровыми. Есть ли ключи к решению этой задачи? Медицина давно пришла к выводу: нужна профилактика для здоровых людей.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(Показываю анкеты.) Вы все заполняли анкеты и по результатам анкетирования было выявлено, что многие родители мало внимания уделяют закаливанию ребёнка и проведению профилактических мер по предупреждению заболеваний.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 нашей группе мы проводим с детьми следующие закаливающие мероприятия: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 xml:space="preserve">проветривание в группе 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ежедневная утренняя зарядка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дыхательная гимнастика во всех видах деятельности, физминутки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 xml:space="preserve">физкультурные занятия 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дневной сон без маек;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полоскание ротовой полости кипячёной водой после еды;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умывание лица и рук под краном (1 мин);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прогулки 1-2 раза в день;</w:t>
      </w:r>
    </w:p>
    <w:p w:rsidR="006330A1" w:rsidRPr="000C013C" w:rsidRDefault="006330A1" w:rsidP="001878E3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босохождение до дневного сна по ровной поверхности, после дневного сна по ребристой доске и массажным дорожкам.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Все активные точки нашего организма находятся на ступне, пройдя по массажным дорожкам и ребристой доске, мы помассируем весь организм (я предлагаю вам снять обувь и пройти по массажным дорожкам).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А сейчас я предлагаю вам поделиться опытом по проведению закаливающих процедур в домашних условиях.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Кто желает выступить? (Большое спасибо.)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  <w:u w:val="single"/>
        </w:rPr>
        <w:t>Вывод ясен</w:t>
      </w:r>
      <w:r w:rsidRPr="000C013C">
        <w:rPr>
          <w:rFonts w:ascii="Times New Roman" w:hAnsi="Times New Roman"/>
          <w:sz w:val="28"/>
          <w:szCs w:val="28"/>
        </w:rPr>
        <w:t>: если вы желаете видеть своего ребёнка здоровым, надо ежедневно уделять время для закаливающих процедур.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  <w:u w:val="single"/>
        </w:rPr>
        <w:t>Здоровье </w:t>
      </w:r>
      <w:r w:rsidRPr="000C013C">
        <w:rPr>
          <w:rFonts w:ascii="Times New Roman" w:hAnsi="Times New Roman"/>
          <w:sz w:val="28"/>
          <w:szCs w:val="28"/>
        </w:rPr>
        <w:t>- главная ценность в жизни человека и только совместно с вами мы можем помочь ребёнку вырасти крепким и здоровым.</w:t>
      </w:r>
    </w:p>
    <w:p w:rsidR="006330A1" w:rsidRPr="000C013C" w:rsidRDefault="006330A1" w:rsidP="001878E3">
      <w:pPr>
        <w:pStyle w:val="NoSpacing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 xml:space="preserve">Сегодня я предлагаю вам принять участие в конкурсе </w:t>
      </w:r>
      <w:r w:rsidRPr="000C013C">
        <w:rPr>
          <w:rFonts w:ascii="Times New Roman" w:hAnsi="Times New Roman"/>
          <w:b/>
          <w:sz w:val="28"/>
          <w:szCs w:val="28"/>
        </w:rPr>
        <w:t>«День здоровья».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Предлагаю разделиться на две команды, придумать название своей команды, связанное со здоровьем.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Пожалуйста, представьтесь и поприветствуйте друг друга.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(1 команда проходит к этому столу, 2 - к этому.)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Итак, начинаем наш конкурс.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C013C">
        <w:rPr>
          <w:rFonts w:ascii="Times New Roman" w:hAnsi="Times New Roman"/>
          <w:b/>
          <w:bCs/>
          <w:sz w:val="28"/>
          <w:szCs w:val="28"/>
        </w:rPr>
        <w:t>Вопрос №1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Что такое здоровье?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(Свои ответы предлагаю записать.Даю 2 минуты времени на подготовку.)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Чья команда готова отвечать? (Команды зачитывают варианты, дополняют друг друга.)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Здоровье - сила и ум, настроение, эмоциональное состояние.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Здоровье - красота.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Здоровье - счастье.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Здоровье - это богатство.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Здоровье - это сокровище т.д.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C013C">
        <w:rPr>
          <w:rFonts w:ascii="Times New Roman" w:hAnsi="Times New Roman"/>
          <w:b/>
          <w:bCs/>
          <w:sz w:val="28"/>
          <w:szCs w:val="28"/>
        </w:rPr>
        <w:t>Вопрос №2: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«Что нужно делать, чтобы быть здоровым взрослым и детям?»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(Команды совещаются, записывают ответы, зачитывают их, дополняют друг друга.)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1. Следить за физическим состоянием.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2. Не заниматься самолечением.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3. Следить за состоянием зубов.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4. Чередовать виды деятельности.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5. Спать не менее 7-8 часов в день.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6. Заниматься спортом, закалять свой организм.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7. Использовать народные средства оздоровления.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Согласитесь, приятно чувствовать себя здоровым, бодрым и весёлым. Ведь как говорили, древние греки: «В здоровом теле - здоровый дух».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Немало пословиц и поговорок о здоровье сложено русским народом.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C013C">
        <w:rPr>
          <w:rFonts w:ascii="Times New Roman" w:hAnsi="Times New Roman"/>
          <w:b/>
          <w:bCs/>
          <w:sz w:val="28"/>
          <w:szCs w:val="28"/>
        </w:rPr>
        <w:t>Задание №3.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Назовите пословицы и поговорки, в которых говорится о здоровье.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а) Здоровье дороже золота.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б) Здоровье ни за какие деньги не купишь.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в) Болен лечись, а здоров - берегись.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г) Кто не болеет, тот здоровья цены не знает и др.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(Команды называют по очереди.)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Очень приятно, что вы много назвали пословиц о здоровье.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Во время занятий мы проводим с детьми физминутки, для того чтобы научить детей чередовать умственное напряжение с физической работой и поэтому в следующем конкурсе командам предлагаем провести динамическую паузу.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1. физкульт минутка (команды выполняют по очереди).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2. психогимнастика.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Травма, несчастный случай – страшные слова, страшные последствия порою непредвиденных случаев. Однако они есть и не говорить о них мы не можем.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Дети стараются подражать родителям и старшим детям. Они включают утюг, забивают гвозди. Многие дети любят играть мелкими предметами, засовывают их в нос, ухо, оставленные на виду таблетки, дети берут, принимая их за конфеты и многое другое. Родителям следует постоянно контролировать действия ребёнка, объяснять, что и где опасно.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Мы предлагаем вам</w:t>
      </w:r>
      <w:r w:rsidRPr="000C013C">
        <w:rPr>
          <w:rFonts w:ascii="Times New Roman" w:hAnsi="Times New Roman"/>
          <w:b/>
          <w:sz w:val="28"/>
          <w:szCs w:val="28"/>
        </w:rPr>
        <w:t xml:space="preserve"> памятки</w:t>
      </w:r>
      <w:r w:rsidRPr="000C013C">
        <w:rPr>
          <w:rFonts w:ascii="Times New Roman" w:hAnsi="Times New Roman"/>
          <w:sz w:val="28"/>
          <w:szCs w:val="28"/>
        </w:rPr>
        <w:t>. «Как предупредить несчастный случай» (раздать памятки)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Всё ли в ваших семьях сделано для того, чтобы уберечь ребёнка от травм. Какие дополнения, советы будут у вас?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Как это ни горько, но травмы иногда случаются и поэтому важно уметь оказать первую помощь при несчастном случае.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C013C">
        <w:rPr>
          <w:rFonts w:ascii="Times New Roman" w:hAnsi="Times New Roman"/>
          <w:b/>
          <w:bCs/>
          <w:sz w:val="28"/>
          <w:szCs w:val="28"/>
        </w:rPr>
        <w:t>Задание №4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Давайте с помощью нашего цветка «Ромашка» узнаем, умеете ли вы оказывать первую помощь?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(Команды отрывают лепестки по очереди и отвечают.)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Вопросы: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1. Если ребёнок порезался, что делать?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2. Как остановить носовое кровотечение?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3. Если у ребёнка обморок, что делать?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4. Ребёнок отравился, как поступить?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5. У ребёнка солнечный, тепловой удар- что делать?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Много тревог и волнений вызывает болезнь ребёнка.есть таблетки и лекарства, которые назначает врачи есть народные средства лечения.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Какие из средств помогают вылечить ребёнка от кашля, насморка?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Поэтому мы предлагаем сделать «Копилку полезных советов», где вы сможете поделиться опытом лечения детей</w:t>
      </w:r>
      <w:r w:rsidRPr="000C013C">
        <w:rPr>
          <w:rFonts w:ascii="Times New Roman" w:hAnsi="Times New Roman"/>
          <w:sz w:val="28"/>
          <w:szCs w:val="28"/>
          <w:u w:val="single"/>
        </w:rPr>
        <w:t> </w:t>
      </w:r>
      <w:r w:rsidRPr="000C013C">
        <w:rPr>
          <w:rFonts w:ascii="Times New Roman" w:hAnsi="Times New Roman"/>
          <w:sz w:val="28"/>
          <w:szCs w:val="28"/>
        </w:rPr>
        <w:t>народными средствами. (Выставляю коробочку.) Итак, ваши рецепты в копилку полезных советов. Кто желает обменяться опытом? (Команды отвечают.) «</w:t>
      </w:r>
      <w:r w:rsidRPr="000C013C">
        <w:rPr>
          <w:rFonts w:ascii="Times New Roman" w:hAnsi="Times New Roman"/>
          <w:sz w:val="28"/>
          <w:szCs w:val="28"/>
          <w:u w:val="single"/>
        </w:rPr>
        <w:t>Копилка советов»</w:t>
      </w:r>
      <w:r w:rsidRPr="000C013C">
        <w:rPr>
          <w:rFonts w:ascii="Times New Roman" w:hAnsi="Times New Roman"/>
          <w:sz w:val="28"/>
          <w:szCs w:val="28"/>
        </w:rPr>
        <w:t> у нас будет находиться в раздевалке.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Связь голоса со здоровьем была отмечена ещё в древности.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 ту минуту, когда мы смеёмся, из зоны смеха поступают нервные импульсы. Эти сигналы заставляют мозг вырабатывать вещества удовольствия.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Минута смеха продлевает жизнь и очень полезна для наших детей, поэтому стремитесь к тому, чтобы ваши дети улыбались, смеялись.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Давайте продолжим нашу жизнь, выполнив следующие задания.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C013C">
        <w:rPr>
          <w:rFonts w:ascii="Times New Roman" w:hAnsi="Times New Roman"/>
          <w:b/>
          <w:bCs/>
          <w:sz w:val="28"/>
          <w:szCs w:val="28"/>
        </w:rPr>
        <w:t>Задание №5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«Детское высказывание» (Каждая команда рассказывает случай из жизни семьи, ребёнка, детское высказывание.)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 xml:space="preserve">Сейчас я хочу вручить грамоты родителям. </w:t>
      </w:r>
    </w:p>
    <w:p w:rsidR="006330A1" w:rsidRPr="000C013C" w:rsidRDefault="006330A1" w:rsidP="001878E3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Вот и подошёл к концу наш конкурс «День здоровья». А сейчас я хочу предложить вам игру </w:t>
      </w:r>
      <w:r w:rsidRPr="000C013C">
        <w:rPr>
          <w:rFonts w:ascii="Times New Roman" w:hAnsi="Times New Roman"/>
          <w:sz w:val="28"/>
          <w:szCs w:val="28"/>
          <w:u w:val="single"/>
        </w:rPr>
        <w:t>«Возьмёмся за руки».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(Все стоят в кругу.) Каждый желает соседу справа чего – либои берёт его за руку. (Действие происходит до тех пор, пока круг не замкнётся.)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Наша ниточка не прервалась и я надеюсь, что мы всегда будем вместе бороться за здоровье наших детей, будем крепко дружить, поддерживать друг друга в трудную минуту. Ведь добрые дела и дружба-это тоже здоровье. Вам необходимо для сохранения здоровья детей использовать здоровьесберегающие технологии в домашних условиях.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Уважаемые родители! Помните, что здоровье ребёнка в ваших руках!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C013C">
        <w:rPr>
          <w:rFonts w:ascii="Times New Roman" w:hAnsi="Times New Roman"/>
          <w:b/>
          <w:bCs/>
          <w:sz w:val="28"/>
          <w:szCs w:val="28"/>
        </w:rPr>
        <w:t>Решение мастер-класса: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1. Пусть в каждой семье господствует культ здоровья.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2. Проводить закаливающие мероприятия дома.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3. Организовать сбор рецептов в «Копилку полезных советов», обмениваться опытом лечения детей народными средствами.</w:t>
      </w:r>
    </w:p>
    <w:p w:rsidR="006330A1" w:rsidRPr="000C013C" w:rsidRDefault="006330A1" w:rsidP="001878E3">
      <w:pPr>
        <w:pStyle w:val="NoSpacing"/>
        <w:rPr>
          <w:rFonts w:ascii="Times New Roman" w:hAnsi="Times New Roman"/>
          <w:sz w:val="28"/>
          <w:szCs w:val="28"/>
        </w:rPr>
      </w:pPr>
      <w:r w:rsidRPr="000C013C">
        <w:rPr>
          <w:rFonts w:ascii="Times New Roman" w:hAnsi="Times New Roman"/>
          <w:sz w:val="28"/>
          <w:szCs w:val="28"/>
        </w:rPr>
        <w:t>4. Принять к сведению меры по профилактике травматизма.</w:t>
      </w:r>
    </w:p>
    <w:p w:rsidR="006330A1" w:rsidRPr="002F63E3" w:rsidRDefault="006330A1" w:rsidP="002F63E3">
      <w:pPr>
        <w:pStyle w:val="NoSpacing"/>
        <w:rPr>
          <w:rFonts w:ascii="Times New Roman" w:hAnsi="Times New Roman"/>
          <w:sz w:val="40"/>
          <w:szCs w:val="40"/>
        </w:rPr>
      </w:pPr>
    </w:p>
    <w:sectPr w:rsidR="006330A1" w:rsidRPr="002F63E3" w:rsidSect="00384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A1" w:rsidRDefault="006330A1" w:rsidP="003C454D">
      <w:pPr>
        <w:spacing w:after="0" w:line="240" w:lineRule="auto"/>
      </w:pPr>
      <w:r>
        <w:separator/>
      </w:r>
    </w:p>
  </w:endnote>
  <w:endnote w:type="continuationSeparator" w:id="1">
    <w:p w:rsidR="006330A1" w:rsidRDefault="006330A1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A1" w:rsidRDefault="006330A1" w:rsidP="003C454D">
      <w:pPr>
        <w:spacing w:after="0" w:line="240" w:lineRule="auto"/>
      </w:pPr>
      <w:r>
        <w:separator/>
      </w:r>
    </w:p>
  </w:footnote>
  <w:footnote w:type="continuationSeparator" w:id="1">
    <w:p w:rsidR="006330A1" w:rsidRDefault="006330A1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00D"/>
    <w:multiLevelType w:val="multilevel"/>
    <w:tmpl w:val="FCF86A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2611E"/>
    <w:multiLevelType w:val="multilevel"/>
    <w:tmpl w:val="20C6B5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9E6039"/>
    <w:multiLevelType w:val="multilevel"/>
    <w:tmpl w:val="624EB63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835F81"/>
    <w:multiLevelType w:val="multilevel"/>
    <w:tmpl w:val="210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0C"/>
    <w:rsid w:val="00003863"/>
    <w:rsid w:val="000C013C"/>
    <w:rsid w:val="001539FC"/>
    <w:rsid w:val="00165C08"/>
    <w:rsid w:val="001878E3"/>
    <w:rsid w:val="001B4288"/>
    <w:rsid w:val="001F2ED7"/>
    <w:rsid w:val="00225194"/>
    <w:rsid w:val="00260A20"/>
    <w:rsid w:val="00262865"/>
    <w:rsid w:val="002C06B9"/>
    <w:rsid w:val="002E3B4B"/>
    <w:rsid w:val="002F63E3"/>
    <w:rsid w:val="00363C0C"/>
    <w:rsid w:val="00384DF3"/>
    <w:rsid w:val="00396916"/>
    <w:rsid w:val="003A37CB"/>
    <w:rsid w:val="003C454D"/>
    <w:rsid w:val="003D3336"/>
    <w:rsid w:val="003D5134"/>
    <w:rsid w:val="00442896"/>
    <w:rsid w:val="004A7D5A"/>
    <w:rsid w:val="004B3A48"/>
    <w:rsid w:val="004B6A3F"/>
    <w:rsid w:val="004C19AC"/>
    <w:rsid w:val="005158F1"/>
    <w:rsid w:val="0056059C"/>
    <w:rsid w:val="0058044E"/>
    <w:rsid w:val="005D1EB2"/>
    <w:rsid w:val="005D33F8"/>
    <w:rsid w:val="005E7569"/>
    <w:rsid w:val="00611A8B"/>
    <w:rsid w:val="006330A1"/>
    <w:rsid w:val="00665B4E"/>
    <w:rsid w:val="006A0047"/>
    <w:rsid w:val="006C53AE"/>
    <w:rsid w:val="006D494D"/>
    <w:rsid w:val="006E1BD5"/>
    <w:rsid w:val="00751426"/>
    <w:rsid w:val="00774355"/>
    <w:rsid w:val="008330CC"/>
    <w:rsid w:val="00845A12"/>
    <w:rsid w:val="00854136"/>
    <w:rsid w:val="008B3A5F"/>
    <w:rsid w:val="00946B31"/>
    <w:rsid w:val="009720D7"/>
    <w:rsid w:val="00991A04"/>
    <w:rsid w:val="009D33FE"/>
    <w:rsid w:val="00A3220E"/>
    <w:rsid w:val="00A406A2"/>
    <w:rsid w:val="00A4664F"/>
    <w:rsid w:val="00A96FAE"/>
    <w:rsid w:val="00B5000C"/>
    <w:rsid w:val="00B67583"/>
    <w:rsid w:val="00B80482"/>
    <w:rsid w:val="00B90475"/>
    <w:rsid w:val="00B97FAE"/>
    <w:rsid w:val="00C96298"/>
    <w:rsid w:val="00CC4B83"/>
    <w:rsid w:val="00CE41B3"/>
    <w:rsid w:val="00D61AF9"/>
    <w:rsid w:val="00D84471"/>
    <w:rsid w:val="00D901F4"/>
    <w:rsid w:val="00DA4BB2"/>
    <w:rsid w:val="00E37FBE"/>
    <w:rsid w:val="00E65736"/>
    <w:rsid w:val="00EE6679"/>
    <w:rsid w:val="00F30795"/>
    <w:rsid w:val="00F45767"/>
    <w:rsid w:val="00F66F43"/>
    <w:rsid w:val="00FB4546"/>
    <w:rsid w:val="00F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45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454D"/>
    <w:rPr>
      <w:rFonts w:cs="Times New Roman"/>
    </w:rPr>
  </w:style>
  <w:style w:type="paragraph" w:styleId="ListParagraph">
    <w:name w:val="List Paragraph"/>
    <w:basedOn w:val="Normal"/>
    <w:uiPriority w:val="99"/>
    <w:qFormat/>
    <w:rsid w:val="009720D7"/>
    <w:pPr>
      <w:ind w:left="720"/>
      <w:contextualSpacing/>
    </w:pPr>
  </w:style>
  <w:style w:type="paragraph" w:styleId="NoSpacing">
    <w:name w:val="No Spacing"/>
    <w:uiPriority w:val="99"/>
    <w:qFormat/>
    <w:rsid w:val="0058044E"/>
    <w:rPr>
      <w:lang w:eastAsia="en-US"/>
    </w:rPr>
  </w:style>
  <w:style w:type="character" w:styleId="Hyperlink">
    <w:name w:val="Hyperlink"/>
    <w:basedOn w:val="DefaultParagraphFont"/>
    <w:uiPriority w:val="99"/>
    <w:rsid w:val="00CE41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4384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1162</Words>
  <Characters>6630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Оксана</dc:creator>
  <cp:keywords/>
  <dc:description/>
  <cp:lastModifiedBy>Admin</cp:lastModifiedBy>
  <cp:revision>5</cp:revision>
  <cp:lastPrinted>2020-02-16T18:55:00Z</cp:lastPrinted>
  <dcterms:created xsi:type="dcterms:W3CDTF">2017-11-23T15:41:00Z</dcterms:created>
  <dcterms:modified xsi:type="dcterms:W3CDTF">2020-02-16T18:55:00Z</dcterms:modified>
</cp:coreProperties>
</file>