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560" w:rsidRPr="007574E7" w:rsidRDefault="00027560" w:rsidP="007574E7">
      <w:pPr>
        <w:ind w:firstLine="709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</w:rPr>
      </w:pPr>
      <w:r w:rsidRPr="007574E7">
        <w:rPr>
          <w:rFonts w:ascii="Times New Roman" w:hAnsi="Times New Roman"/>
          <w:color w:val="000000"/>
          <w:sz w:val="28"/>
          <w:szCs w:val="28"/>
        </w:rPr>
        <w:t>Муниципальное  бюджетное  дошкольное образовательное учреждение  детский сад «Алёнушка» с. Владимировка Ивнянского района.</w:t>
      </w:r>
    </w:p>
    <w:p w:rsidR="00027560" w:rsidRPr="00D13B8F" w:rsidRDefault="00027560" w:rsidP="00F014A4">
      <w:pPr>
        <w:spacing w:after="0" w:line="240" w:lineRule="auto"/>
        <w:jc w:val="center"/>
        <w:rPr>
          <w:rFonts w:ascii="Times New Roman" w:hAnsi="Times New Roman"/>
          <w:snapToGrid w:val="0"/>
          <w:spacing w:val="-2"/>
          <w:sz w:val="28"/>
          <w:szCs w:val="28"/>
          <w:lang w:eastAsia="ru-RU"/>
        </w:rPr>
      </w:pPr>
    </w:p>
    <w:p w:rsidR="00027560" w:rsidRPr="00D13B8F" w:rsidRDefault="00027560" w:rsidP="00F014A4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027560" w:rsidRPr="00D13B8F" w:rsidRDefault="00027560" w:rsidP="00F014A4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027560" w:rsidRPr="00D13B8F" w:rsidRDefault="00027560" w:rsidP="00F014A4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027560" w:rsidRPr="00D13B8F" w:rsidRDefault="00027560" w:rsidP="00F014A4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027560" w:rsidRPr="00D13B8F" w:rsidRDefault="00027560" w:rsidP="00F014A4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027560" w:rsidRPr="00D13B8F" w:rsidRDefault="00027560" w:rsidP="00F014A4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027560" w:rsidRPr="00D13B8F" w:rsidRDefault="00027560" w:rsidP="00F014A4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027560" w:rsidRPr="00D13B8F" w:rsidRDefault="00027560" w:rsidP="00F014A4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027560" w:rsidRPr="00D13B8F" w:rsidRDefault="00027560" w:rsidP="00F014A4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027560" w:rsidRPr="00D13B8F" w:rsidRDefault="00027560" w:rsidP="00F014A4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027560" w:rsidRPr="00D13B8F" w:rsidRDefault="00027560" w:rsidP="00F014A4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027560" w:rsidRPr="00D13B8F" w:rsidRDefault="00027560" w:rsidP="00F014A4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027560" w:rsidRPr="00D13B8F" w:rsidRDefault="00027560" w:rsidP="00D13B8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D13B8F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Родительский практикум</w:t>
      </w:r>
    </w:p>
    <w:p w:rsidR="00027560" w:rsidRPr="00D13B8F" w:rsidRDefault="00027560" w:rsidP="00F014A4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  <w:r w:rsidRPr="005D4193"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eastAsia="ru-RU"/>
        </w:rPr>
        <w:t>«Быть здоровым хорошо».</w:t>
      </w:r>
    </w:p>
    <w:p w:rsidR="00027560" w:rsidRPr="00D13B8F" w:rsidRDefault="00027560" w:rsidP="00F014A4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027560" w:rsidRPr="00D13B8F" w:rsidRDefault="00027560" w:rsidP="00F014A4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027560" w:rsidRPr="00D13B8F" w:rsidRDefault="00027560" w:rsidP="00F014A4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027560" w:rsidRPr="00D13B8F" w:rsidRDefault="00027560" w:rsidP="00F014A4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027560" w:rsidRPr="00D13B8F" w:rsidRDefault="00027560" w:rsidP="00F014A4">
      <w:pPr>
        <w:spacing w:after="0" w:line="240" w:lineRule="auto"/>
        <w:ind w:firstLine="709"/>
        <w:jc w:val="center"/>
        <w:rPr>
          <w:rFonts w:ascii="Times New Roman" w:hAnsi="Times New Roman"/>
          <w:snapToGrid w:val="0"/>
          <w:spacing w:val="-2"/>
          <w:sz w:val="28"/>
          <w:szCs w:val="28"/>
          <w:lang w:eastAsia="ru-RU"/>
        </w:rPr>
      </w:pPr>
    </w:p>
    <w:p w:rsidR="00027560" w:rsidRPr="00D13B8F" w:rsidRDefault="00027560" w:rsidP="00F014A4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027560" w:rsidRPr="00D13B8F" w:rsidRDefault="00027560" w:rsidP="00F014A4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027560" w:rsidRPr="00D13B8F" w:rsidRDefault="00027560" w:rsidP="00F014A4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027560" w:rsidRPr="00D13B8F" w:rsidRDefault="00027560" w:rsidP="00F014A4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027560" w:rsidRPr="00D13B8F" w:rsidRDefault="00027560" w:rsidP="00F014A4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027560" w:rsidRPr="00D13B8F" w:rsidRDefault="00027560" w:rsidP="00F014A4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027560" w:rsidRPr="00D13B8F" w:rsidRDefault="00027560" w:rsidP="00F014A4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027560" w:rsidRPr="00D13B8F" w:rsidRDefault="00027560" w:rsidP="00F014A4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027560" w:rsidRPr="00D13B8F" w:rsidRDefault="00027560" w:rsidP="00F014A4">
      <w:pPr>
        <w:jc w:val="center"/>
        <w:rPr>
          <w:rFonts w:ascii="Times New Roman" w:hAnsi="Times New Roman"/>
          <w:sz w:val="28"/>
          <w:szCs w:val="28"/>
        </w:rPr>
      </w:pPr>
    </w:p>
    <w:p w:rsidR="00027560" w:rsidRPr="00D13B8F" w:rsidRDefault="00027560" w:rsidP="00F014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13B8F">
        <w:rPr>
          <w:rFonts w:ascii="Times New Roman" w:hAnsi="Times New Roman"/>
          <w:sz w:val="28"/>
          <w:szCs w:val="28"/>
        </w:rPr>
        <w:t xml:space="preserve">Подготовила: </w:t>
      </w:r>
      <w:r>
        <w:rPr>
          <w:rFonts w:ascii="Times New Roman" w:hAnsi="Times New Roman"/>
          <w:sz w:val="28"/>
          <w:szCs w:val="28"/>
        </w:rPr>
        <w:t>Чеканова Ж.В.</w:t>
      </w:r>
      <w:r w:rsidRPr="00D13B8F">
        <w:rPr>
          <w:rFonts w:ascii="Times New Roman" w:hAnsi="Times New Roman"/>
          <w:sz w:val="28"/>
          <w:szCs w:val="28"/>
        </w:rPr>
        <w:t xml:space="preserve"> </w:t>
      </w:r>
    </w:p>
    <w:p w:rsidR="00027560" w:rsidRPr="00D13B8F" w:rsidRDefault="00027560" w:rsidP="00F014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13B8F">
        <w:rPr>
          <w:rFonts w:ascii="Times New Roman" w:hAnsi="Times New Roman"/>
          <w:sz w:val="28"/>
          <w:szCs w:val="28"/>
        </w:rPr>
        <w:t xml:space="preserve">воспитатель </w:t>
      </w:r>
    </w:p>
    <w:p w:rsidR="00027560" w:rsidRPr="00D13B8F" w:rsidRDefault="00027560" w:rsidP="00F014A4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027560" w:rsidRPr="00D13B8F" w:rsidRDefault="00027560" w:rsidP="00F014A4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027560" w:rsidRPr="00D13B8F" w:rsidRDefault="00027560" w:rsidP="00F014A4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027560" w:rsidRPr="00D13B8F" w:rsidRDefault="00027560" w:rsidP="00F014A4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027560" w:rsidRPr="00D13B8F" w:rsidRDefault="00027560" w:rsidP="00F014A4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027560" w:rsidRPr="00D13B8F" w:rsidRDefault="00027560" w:rsidP="00F014A4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027560" w:rsidRPr="00D13B8F" w:rsidRDefault="00027560" w:rsidP="00F014A4">
      <w:pPr>
        <w:spacing w:after="0" w:line="240" w:lineRule="auto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027560" w:rsidRPr="00D13B8F" w:rsidRDefault="00027560" w:rsidP="00F014A4">
      <w:pPr>
        <w:spacing w:after="0" w:line="240" w:lineRule="auto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027560" w:rsidRPr="00D13B8F" w:rsidRDefault="00027560" w:rsidP="00F014A4">
      <w:pPr>
        <w:spacing w:after="0" w:line="240" w:lineRule="auto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027560" w:rsidRPr="00D13B8F" w:rsidRDefault="00027560" w:rsidP="00F014A4">
      <w:pPr>
        <w:spacing w:after="0" w:line="240" w:lineRule="auto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027560" w:rsidRPr="00D13B8F" w:rsidRDefault="00027560" w:rsidP="00F014A4">
      <w:pPr>
        <w:spacing w:after="0" w:line="240" w:lineRule="auto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</w:p>
    <w:p w:rsidR="00027560" w:rsidRPr="00D13B8F" w:rsidRDefault="00027560" w:rsidP="007574E7">
      <w:pPr>
        <w:spacing w:after="0" w:line="240" w:lineRule="auto"/>
        <w:jc w:val="center"/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</w:pPr>
      <w:r w:rsidRPr="00D13B8F">
        <w:rPr>
          <w:rFonts w:ascii="Times New Roman" w:hAnsi="Times New Roman"/>
          <w:b/>
          <w:snapToGrid w:val="0"/>
          <w:spacing w:val="-2"/>
          <w:sz w:val="28"/>
          <w:szCs w:val="28"/>
          <w:lang w:eastAsia="ru-RU"/>
        </w:rPr>
        <w:t>-2019-</w:t>
      </w:r>
    </w:p>
    <w:p w:rsidR="00027560" w:rsidRPr="00D13B8F" w:rsidRDefault="00027560" w:rsidP="00EE2451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Уважаемые родители! </w:t>
      </w:r>
      <w:r w:rsidRPr="00D13B8F">
        <w:rPr>
          <w:rFonts w:ascii="Times New Roman" w:hAnsi="Times New Roman"/>
          <w:color w:val="000000"/>
          <w:sz w:val="28"/>
          <w:szCs w:val="28"/>
          <w:lang w:eastAsia="ru-RU"/>
        </w:rPr>
        <w:t>Как укрепить здоровье наших деток и избежать многочисленных болезней? Эти вопросы волнуют родителей, и нас, педагогов, ведь все мы хотим, чтобы дети не болели, становились год от года здоровее, сильнее, вырастали, и входили в большую жизнь не только знающими, но и образованными, и здоровыми и закалёнными.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Нам надо  уделять </w:t>
      </w:r>
      <w:r w:rsidRPr="00D13B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больше внимания ЗОЖ, физическому развитию человека, поскольку становится все меньше стимулов для естественного движения.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D13B8F">
        <w:rPr>
          <w:rFonts w:ascii="Times New Roman" w:hAnsi="Times New Roman"/>
          <w:color w:val="000000"/>
          <w:sz w:val="28"/>
          <w:szCs w:val="28"/>
          <w:lang w:eastAsia="ru-RU"/>
        </w:rPr>
        <w:t>емп современной жизни вынуждает нас часто пользоваться личным или городским транспортом, полу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чать информацию с помощью </w:t>
      </w:r>
      <w:r w:rsidRPr="00D13B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телевидения, интернета - все это требует кр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епкого здоровья. С</w:t>
      </w:r>
      <w:r w:rsidRPr="00D13B8F">
        <w:rPr>
          <w:rFonts w:ascii="Times New Roman" w:hAnsi="Times New Roman"/>
          <w:color w:val="000000"/>
          <w:sz w:val="28"/>
          <w:szCs w:val="28"/>
          <w:lang w:eastAsia="ru-RU"/>
        </w:rPr>
        <w:t>идячая работа обусловливают необходимость двигательной компенсации - с помощью занятий физкультурой и спортом, игр, активного отдыха. В связи с этим мы обязаны научить наших детей своевременно и полностью использовать благотворное воздействие физических упражнений - как жизненную необходимость в противовес «болезням цивилизации».</w:t>
      </w:r>
    </w:p>
    <w:p w:rsidR="00027560" w:rsidRPr="00D13B8F" w:rsidRDefault="00027560" w:rsidP="00EE2451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3B8F">
        <w:rPr>
          <w:rFonts w:ascii="Times New Roman" w:hAnsi="Times New Roman"/>
          <w:color w:val="000000"/>
          <w:sz w:val="28"/>
          <w:szCs w:val="28"/>
          <w:lang w:eastAsia="ru-RU"/>
        </w:rPr>
        <w:t>   Здоровый образ жизни - это образ жизни, основанный на принципах нравственности, рационально организованный, активный, трудовой, закаливающий от неблагоприятных воздействий окружающей среды, 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озволяющий </w:t>
      </w:r>
      <w:r w:rsidRPr="00D13B8F">
        <w:rPr>
          <w:rFonts w:ascii="Times New Roman" w:hAnsi="Times New Roman"/>
          <w:color w:val="000000"/>
          <w:sz w:val="28"/>
          <w:szCs w:val="28"/>
          <w:lang w:eastAsia="ru-RU"/>
        </w:rPr>
        <w:t>сохранять нравственное, психическое и физическое здоровье. «Берегите здоровье смолоду!» - эта пословица имеет глубокий смысл. Формирование здорового образа жизни должно начинаться с рождения ребенка для того чтобы у человека уже выработалось осознанное отношение к своему здоровью.</w:t>
      </w:r>
    </w:p>
    <w:p w:rsidR="00027560" w:rsidRPr="00D13B8F" w:rsidRDefault="00027560" w:rsidP="00EE2451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3B8F">
        <w:rPr>
          <w:rFonts w:ascii="Times New Roman" w:hAnsi="Times New Roman"/>
          <w:color w:val="000000"/>
          <w:sz w:val="28"/>
          <w:szCs w:val="28"/>
          <w:lang w:eastAsia="ru-RU"/>
        </w:rPr>
        <w:t>Условия, от которых зависит направленность формирования личности ребенка, а также его здоровье, закладываются в семье. То, что прививают ребенку с детства и отрочества в семье в сфере нравственных, этических и других начал, определяет все его дальнейшее поведение в жизни, отношение к себе, своему здоровью и здоровью окружающих.</w:t>
      </w:r>
    </w:p>
    <w:p w:rsidR="00027560" w:rsidRPr="00D13B8F" w:rsidRDefault="00027560" w:rsidP="00EE2451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3B8F">
        <w:rPr>
          <w:rFonts w:ascii="Times New Roman" w:hAnsi="Times New Roman"/>
          <w:color w:val="000000"/>
          <w:sz w:val="28"/>
          <w:szCs w:val="28"/>
          <w:lang w:eastAsia="ru-RU"/>
        </w:rPr>
        <w:t>Поэтому родители должны сами воспринять философию ЗОЖ и вступить на путь здоровья.</w:t>
      </w:r>
    </w:p>
    <w:p w:rsidR="00027560" w:rsidRPr="00D13B8F" w:rsidRDefault="00027560" w:rsidP="00EE2451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3B8F">
        <w:rPr>
          <w:rFonts w:ascii="Times New Roman" w:hAnsi="Times New Roman"/>
          <w:color w:val="000000"/>
          <w:sz w:val="28"/>
          <w:szCs w:val="28"/>
          <w:lang w:eastAsia="ru-RU"/>
        </w:rPr>
        <w:t>Существует правило: «Если хочешь воспитать своего ребенка здоровым, сам иди по пути здоровья, иначе его некуда будет вести!».</w:t>
      </w:r>
    </w:p>
    <w:p w:rsidR="00027560" w:rsidRPr="00D13B8F" w:rsidRDefault="00027560" w:rsidP="00EE2451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3B8F">
        <w:rPr>
          <w:rFonts w:ascii="Times New Roman" w:hAnsi="Times New Roman"/>
          <w:color w:val="000000"/>
          <w:sz w:val="28"/>
          <w:szCs w:val="28"/>
          <w:lang w:eastAsia="ru-RU"/>
        </w:rPr>
        <w:t>  Понятие о здоровом образе жизни включает в себя много аспектов.</w:t>
      </w:r>
    </w:p>
    <w:p w:rsidR="00027560" w:rsidRPr="00D13B8F" w:rsidRDefault="00027560" w:rsidP="00EE2451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3B8F">
        <w:rPr>
          <w:rFonts w:ascii="Times New Roman" w:hAnsi="Times New Roman"/>
          <w:color w:val="000000"/>
          <w:sz w:val="28"/>
          <w:szCs w:val="28"/>
          <w:lang w:eastAsia="ru-RU"/>
        </w:rPr>
        <w:t>Во-первых, соблюдение режима дня. В детском саду режим соблюдается, а вот дома не всегда.  Необходимо объяснить детям, что нужно рано ложиться и рано вставать. И неукоснительно соблюдать это правило.</w:t>
      </w:r>
    </w:p>
    <w:p w:rsidR="00027560" w:rsidRPr="00D13B8F" w:rsidRDefault="00027560" w:rsidP="00EE2451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3B8F">
        <w:rPr>
          <w:rFonts w:ascii="Times New Roman" w:hAnsi="Times New Roman"/>
          <w:color w:val="000000"/>
          <w:sz w:val="28"/>
          <w:szCs w:val="28"/>
          <w:lang w:eastAsia="ru-RU"/>
        </w:rPr>
        <w:t>Во-вторых, это культурно-гигиенические навыки. Дети должны уметь правильно умываться, знать, для чего это надо делать.</w:t>
      </w:r>
    </w:p>
    <w:p w:rsidR="00027560" w:rsidRPr="00D13B8F" w:rsidRDefault="00027560" w:rsidP="00EE2451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3B8F">
        <w:rPr>
          <w:rFonts w:ascii="Times New Roman" w:hAnsi="Times New Roman"/>
          <w:color w:val="000000"/>
          <w:sz w:val="28"/>
          <w:szCs w:val="28"/>
          <w:lang w:eastAsia="ru-RU"/>
        </w:rPr>
        <w:t>Вместе с детьми рассматривайте ситуации защиты от микробов и делайте вывод, который дети должны хорошо усвоить: не есть и не пить на улице; всегда мыть руки с мылом, вернувшись с улицы, перед едой, после туалета. Вместе с детьми посчитайте, сколько раз в день им приходится мыть руки;</w:t>
      </w:r>
    </w:p>
    <w:p w:rsidR="00027560" w:rsidRPr="00D13B8F" w:rsidRDefault="00027560" w:rsidP="00EE2451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3B8F">
        <w:rPr>
          <w:rFonts w:ascii="Times New Roman" w:hAnsi="Times New Roman"/>
          <w:color w:val="000000"/>
          <w:sz w:val="28"/>
          <w:szCs w:val="28"/>
          <w:lang w:eastAsia="ru-RU"/>
        </w:rPr>
        <w:t>В-третьих, культура питания.</w:t>
      </w:r>
    </w:p>
    <w:p w:rsidR="00027560" w:rsidRPr="00D13B8F" w:rsidRDefault="00027560" w:rsidP="00EE2451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3B8F">
        <w:rPr>
          <w:rFonts w:ascii="Times New Roman" w:hAnsi="Times New Roman"/>
          <w:color w:val="000000"/>
          <w:sz w:val="28"/>
          <w:szCs w:val="28"/>
          <w:lang w:eastAsia="ru-RU"/>
        </w:rPr>
        <w:t>Нужно есть больше овощей и фруктов. Рассказать детям, что в них много витаминов А, В, С, Д, в каких продуктах они содержатся и для чего нужны.</w:t>
      </w:r>
    </w:p>
    <w:p w:rsidR="00027560" w:rsidRPr="00D13B8F" w:rsidRDefault="00027560" w:rsidP="00EE2451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3B8F">
        <w:rPr>
          <w:rFonts w:ascii="Times New Roman" w:hAnsi="Times New Roman"/>
          <w:color w:val="000000"/>
          <w:sz w:val="28"/>
          <w:szCs w:val="28"/>
          <w:lang w:eastAsia="ru-RU"/>
        </w:rPr>
        <w:t>- Витамин А - морковь, рыба, сладкий перец, яйца, петрушка. Важно для зрения.</w:t>
      </w:r>
    </w:p>
    <w:p w:rsidR="00027560" w:rsidRPr="00D13B8F" w:rsidRDefault="00027560" w:rsidP="00EE2451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3B8F">
        <w:rPr>
          <w:rFonts w:ascii="Times New Roman" w:hAnsi="Times New Roman"/>
          <w:color w:val="000000"/>
          <w:sz w:val="28"/>
          <w:szCs w:val="28"/>
          <w:lang w:eastAsia="ru-RU"/>
        </w:rPr>
        <w:t>- Витамин В - мясо, молоко, орехи, хлеб, курица, горох (для сердца).</w:t>
      </w:r>
    </w:p>
    <w:p w:rsidR="00027560" w:rsidRPr="00D13B8F" w:rsidRDefault="00027560" w:rsidP="00EE2451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3B8F">
        <w:rPr>
          <w:rFonts w:ascii="Times New Roman" w:hAnsi="Times New Roman"/>
          <w:color w:val="000000"/>
          <w:sz w:val="28"/>
          <w:szCs w:val="28"/>
          <w:lang w:eastAsia="ru-RU"/>
        </w:rPr>
        <w:t>- Витамин С - цитрусовые, капуста, лук, редис, смородина (от простуды).</w:t>
      </w:r>
    </w:p>
    <w:p w:rsidR="00027560" w:rsidRPr="00D13B8F" w:rsidRDefault="00027560" w:rsidP="00EE2451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3B8F">
        <w:rPr>
          <w:rFonts w:ascii="Times New Roman" w:hAnsi="Times New Roman"/>
          <w:color w:val="000000"/>
          <w:sz w:val="28"/>
          <w:szCs w:val="28"/>
          <w:lang w:eastAsia="ru-RU"/>
        </w:rPr>
        <w:t>- Витамин Д - солнце, рыбий жир (для косточек).</w:t>
      </w:r>
    </w:p>
    <w:p w:rsidR="00027560" w:rsidRPr="00D13B8F" w:rsidRDefault="00027560" w:rsidP="00EE2451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3B8F">
        <w:rPr>
          <w:rFonts w:ascii="Times New Roman" w:hAnsi="Times New Roman"/>
          <w:color w:val="000000"/>
          <w:sz w:val="28"/>
          <w:szCs w:val="28"/>
          <w:lang w:eastAsia="ru-RU"/>
        </w:rPr>
        <w:t>В-четвертых, это гимнастика, занятия спортом, закаливание и подвижные игры. Если человек будет заниматься спортом, он проживет дольше. «Береги здоровье смолоду». Дети должны знать, почему так говорят. Обязательно ежедневно проводить гимнастику.</w:t>
      </w:r>
    </w:p>
    <w:p w:rsidR="00027560" w:rsidRPr="00D13B8F" w:rsidRDefault="00027560" w:rsidP="00EE2451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3B8F">
        <w:rPr>
          <w:rFonts w:ascii="Times New Roman" w:hAnsi="Times New Roman"/>
          <w:color w:val="000000"/>
          <w:sz w:val="28"/>
          <w:szCs w:val="28"/>
          <w:lang w:eastAsia="ru-RU"/>
        </w:rPr>
        <w:t>Среди множества факторов, оказывающих влияние на рост, развитие и состояние здоровья ребёнка, двигательной активности принадлежит основная роль. От степени развития естественной потребности ребенка в движении во многом зависят развитие двигательных навыков, памяти, восприятия, эмоции, мышления. Поэтому очень важно обогащать двигательный опыт ребёнка</w:t>
      </w:r>
    </w:p>
    <w:p w:rsidR="00027560" w:rsidRPr="00D13B8F" w:rsidRDefault="00027560" w:rsidP="00EE2451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3B8F">
        <w:rPr>
          <w:rFonts w:ascii="Times New Roman" w:hAnsi="Times New Roman"/>
          <w:color w:val="000000"/>
          <w:sz w:val="28"/>
          <w:szCs w:val="28"/>
          <w:lang w:eastAsia="ru-RU"/>
        </w:rPr>
        <w:t>В дошкольном возрасте ребенок еще не способен осознанно и адекватно следовать элементарным нормам гигиены и санитарии, выполнять требования ЗОЖ, заботиться о своем здоровье. Все это выдвигает на первый план задачу перед родителями по выработке у маленького ребенка умений и навыков, способствующих сохранению своего здоровья.</w:t>
      </w:r>
    </w:p>
    <w:p w:rsidR="00027560" w:rsidRPr="00D13B8F" w:rsidRDefault="00027560" w:rsidP="00EE2451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3B8F">
        <w:rPr>
          <w:rFonts w:ascii="Times New Roman" w:hAnsi="Times New Roman"/>
          <w:color w:val="000000"/>
          <w:sz w:val="28"/>
          <w:szCs w:val="28"/>
          <w:lang w:eastAsia="ru-RU"/>
        </w:rPr>
        <w:t>Безусловно, здоровье детей напрямую зависит от условий жизни в семье, санитарной грамотности, гигиенической культуры родителей и уровня их образования.</w:t>
      </w:r>
    </w:p>
    <w:p w:rsidR="00027560" w:rsidRPr="00D13B8F" w:rsidRDefault="00027560" w:rsidP="00EE2451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3B8F">
        <w:rPr>
          <w:rFonts w:ascii="Times New Roman" w:hAnsi="Times New Roman"/>
          <w:color w:val="000000"/>
          <w:sz w:val="28"/>
          <w:szCs w:val="28"/>
          <w:lang w:eastAsia="ru-RU"/>
        </w:rPr>
        <w:t>Как правило, у нас, взрослых, возникает интерес к проблеме воспитания привычки к здоровому образу жизни лишь тогда, когда ребёнку уже требуется психологическая или медицинская помощь. Готовность к здоровому образу жизни не возникает сама собой, а формируется у человека с ранних лет, прежде всего внутри семьи, в которой родился и воспитывался ребенок.</w:t>
      </w:r>
    </w:p>
    <w:p w:rsidR="00027560" w:rsidRPr="00D13B8F" w:rsidRDefault="00027560" w:rsidP="00EE2451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3B8F">
        <w:rPr>
          <w:rFonts w:ascii="Times New Roman" w:hAnsi="Times New Roman"/>
          <w:color w:val="000000"/>
          <w:sz w:val="28"/>
          <w:szCs w:val="28"/>
          <w:lang w:eastAsia="ru-RU"/>
        </w:rPr>
        <w:t>Ребенок должен узнать лучшие семейные российские традиции, понять значение и важность семьи в жизни человека, роль ребенка в семье, освоить нормы и этику отношений с родителями и другими членами семьи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D13B8F">
        <w:rPr>
          <w:rFonts w:ascii="Times New Roman" w:hAnsi="Times New Roman"/>
          <w:color w:val="000000"/>
          <w:sz w:val="28"/>
          <w:szCs w:val="28"/>
          <w:lang w:eastAsia="ru-RU"/>
        </w:rPr>
        <w:t>Основной задачей для родителей является: формирование у ребенка нравственного отношения к своему здоровью, которое выражается в желании и потребности быть здоровым, вести ЗОЖ. Он должен осознать, что здоровье для человека важнейшая ценность, главное условие достижения любой жизненной цели, и каждый сам несет ответственность за сохранение и укрепление своего здоровья. В этом ничто не может заменить авторитет взрослого.</w:t>
      </w:r>
    </w:p>
    <w:p w:rsidR="00027560" w:rsidRPr="00D13B8F" w:rsidRDefault="00027560" w:rsidP="00EE2451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3B8F">
        <w:rPr>
          <w:rFonts w:ascii="Times New Roman" w:hAnsi="Times New Roman"/>
          <w:color w:val="000000"/>
          <w:sz w:val="28"/>
          <w:szCs w:val="28"/>
          <w:lang w:eastAsia="ru-RU"/>
        </w:rPr>
        <w:t>Домашний режим дошкольника – одна из важных составляющих семейного воспитания, позволяющих сохранять высокий уровень работоспособности, отодвинуть утомление и исключить переутомление. Семья организует рациональный домашний режим - он должен соответствовать режиму в дошкольном учреждении.</w:t>
      </w:r>
    </w:p>
    <w:p w:rsidR="00027560" w:rsidRPr="00D13B8F" w:rsidRDefault="00027560" w:rsidP="00EE2451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3B8F">
        <w:rPr>
          <w:rFonts w:ascii="Times New Roman" w:hAnsi="Times New Roman"/>
          <w:color w:val="000000"/>
          <w:sz w:val="28"/>
          <w:szCs w:val="28"/>
          <w:lang w:eastAsia="ru-RU"/>
        </w:rPr>
        <w:t>Формируя здоровый образ жизни ребенка, родители должны привить ребенку основные знания, умения и навыки:</w:t>
      </w:r>
    </w:p>
    <w:p w:rsidR="00027560" w:rsidRPr="00D13B8F" w:rsidRDefault="00027560" w:rsidP="00EE2451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3B8F">
        <w:rPr>
          <w:rFonts w:ascii="Times New Roman" w:hAnsi="Times New Roman"/>
          <w:color w:val="000000"/>
          <w:sz w:val="28"/>
          <w:szCs w:val="28"/>
          <w:lang w:eastAsia="ru-RU"/>
        </w:rPr>
        <w:t>- знание правил личной гигиены, гигиены помещений, одежды, обуви;</w:t>
      </w:r>
    </w:p>
    <w:p w:rsidR="00027560" w:rsidRPr="00D13B8F" w:rsidRDefault="00027560" w:rsidP="00EE2451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3B8F">
        <w:rPr>
          <w:rFonts w:ascii="Times New Roman" w:hAnsi="Times New Roman"/>
          <w:color w:val="000000"/>
          <w:sz w:val="28"/>
          <w:szCs w:val="28"/>
          <w:lang w:eastAsia="ru-RU"/>
        </w:rPr>
        <w:t>- умение правильно строить режим дня и выполнять его;</w:t>
      </w:r>
    </w:p>
    <w:p w:rsidR="00027560" w:rsidRPr="00D13B8F" w:rsidRDefault="00027560" w:rsidP="00EE2451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3B8F">
        <w:rPr>
          <w:rFonts w:ascii="Times New Roman" w:hAnsi="Times New Roman"/>
          <w:color w:val="000000"/>
          <w:sz w:val="28"/>
          <w:szCs w:val="28"/>
          <w:lang w:eastAsia="ru-RU"/>
        </w:rPr>
        <w:t>- умение взаимодействовать с окружающей средой: понимать, при каких условиях (дом, улица, дорога, парк, детская площадка безопасна для жизни и здоровья;</w:t>
      </w:r>
    </w:p>
    <w:p w:rsidR="00027560" w:rsidRPr="00D13B8F" w:rsidRDefault="00027560" w:rsidP="00EE2451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3B8F">
        <w:rPr>
          <w:rFonts w:ascii="Times New Roman" w:hAnsi="Times New Roman"/>
          <w:color w:val="000000"/>
          <w:sz w:val="28"/>
          <w:szCs w:val="28"/>
          <w:lang w:eastAsia="ru-RU"/>
        </w:rPr>
        <w:t>- умение анализировать опасные ситуации, прогнозировать последствия и находить выход из них;</w:t>
      </w:r>
    </w:p>
    <w:p w:rsidR="00027560" w:rsidRPr="00D13B8F" w:rsidRDefault="00027560" w:rsidP="00EE2451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3B8F">
        <w:rPr>
          <w:rFonts w:ascii="Times New Roman" w:hAnsi="Times New Roman"/>
          <w:color w:val="000000"/>
          <w:sz w:val="28"/>
          <w:szCs w:val="28"/>
          <w:lang w:eastAsia="ru-RU"/>
        </w:rPr>
        <w:t>- знание основных частей тела и внутренних органов, их расположение и роль в жизнедеятельности организма человека;</w:t>
      </w:r>
    </w:p>
    <w:p w:rsidR="00027560" w:rsidRPr="00D13B8F" w:rsidRDefault="00027560" w:rsidP="00EE2451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3B8F">
        <w:rPr>
          <w:rFonts w:ascii="Times New Roman" w:hAnsi="Times New Roman"/>
          <w:color w:val="000000"/>
          <w:sz w:val="28"/>
          <w:szCs w:val="28"/>
          <w:lang w:eastAsia="ru-RU"/>
        </w:rPr>
        <w:t>- понимание значения ЗОЖ для личного здоровья, хорошего самочувствия, успехов в занятиях;</w:t>
      </w:r>
    </w:p>
    <w:p w:rsidR="00027560" w:rsidRPr="00D13B8F" w:rsidRDefault="00027560" w:rsidP="00EE2451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3B8F">
        <w:rPr>
          <w:rFonts w:ascii="Times New Roman" w:hAnsi="Times New Roman"/>
          <w:color w:val="000000"/>
          <w:sz w:val="28"/>
          <w:szCs w:val="28"/>
          <w:lang w:eastAsia="ru-RU"/>
        </w:rPr>
        <w:t>- знание основных правил правильного питания;</w:t>
      </w:r>
    </w:p>
    <w:p w:rsidR="00027560" w:rsidRPr="00D13B8F" w:rsidRDefault="00027560" w:rsidP="00EE2451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3B8F">
        <w:rPr>
          <w:rFonts w:ascii="Times New Roman" w:hAnsi="Times New Roman"/>
          <w:color w:val="000000"/>
          <w:sz w:val="28"/>
          <w:szCs w:val="28"/>
          <w:lang w:eastAsia="ru-RU"/>
        </w:rPr>
        <w:t>- знание правил сохранения здоровья от простудных заболеваний;</w:t>
      </w:r>
    </w:p>
    <w:p w:rsidR="00027560" w:rsidRPr="00D13B8F" w:rsidRDefault="00027560" w:rsidP="00EE2451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3B8F">
        <w:rPr>
          <w:rFonts w:ascii="Times New Roman" w:hAnsi="Times New Roman"/>
          <w:color w:val="000000"/>
          <w:sz w:val="28"/>
          <w:szCs w:val="28"/>
          <w:lang w:eastAsia="ru-RU"/>
        </w:rPr>
        <w:t>- умение оказывать простейшую помощь при небольших порезах, ушибах;</w:t>
      </w:r>
    </w:p>
    <w:p w:rsidR="00027560" w:rsidRPr="00D13B8F" w:rsidRDefault="00027560" w:rsidP="00EE2451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3B8F">
        <w:rPr>
          <w:rFonts w:ascii="Times New Roman" w:hAnsi="Times New Roman"/>
          <w:color w:val="000000"/>
          <w:sz w:val="28"/>
          <w:szCs w:val="28"/>
          <w:lang w:eastAsia="ru-RU"/>
        </w:rPr>
        <w:t>- знание правил профилактики заболеваний позвоночника, стопы, органов зрения, слуха и других;</w:t>
      </w:r>
    </w:p>
    <w:p w:rsidR="00027560" w:rsidRPr="00D13B8F" w:rsidRDefault="00027560" w:rsidP="00EE2451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3B8F">
        <w:rPr>
          <w:rFonts w:ascii="Times New Roman" w:hAnsi="Times New Roman"/>
          <w:color w:val="000000"/>
          <w:sz w:val="28"/>
          <w:szCs w:val="28"/>
          <w:lang w:eastAsia="ru-RU"/>
        </w:rPr>
        <w:t>- понимание значения двигательной активности для развития здорового организма;</w:t>
      </w:r>
    </w:p>
    <w:p w:rsidR="00027560" w:rsidRPr="00D13B8F" w:rsidRDefault="00027560" w:rsidP="00EE2451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3B8F">
        <w:rPr>
          <w:rFonts w:ascii="Times New Roman" w:hAnsi="Times New Roman"/>
          <w:color w:val="000000"/>
          <w:sz w:val="28"/>
          <w:szCs w:val="28"/>
          <w:lang w:eastAsia="ru-RU"/>
        </w:rPr>
        <w:t>Еще очень важная проблема, связанная со здоровьем детей – это просмотр телевизора и пользование компьютером. Компьютер и телевизор, несомненно, полезны для развития кругозора, памяти, внимания, мышления, координации ребенка, но при условии разумного подхода к выбору игр и передач, а также непрерывного времени пребывания ребенка перед экраном, которое не должно превышать 30 минут.</w:t>
      </w:r>
    </w:p>
    <w:p w:rsidR="00027560" w:rsidRPr="00D13B8F" w:rsidRDefault="00027560" w:rsidP="00EE2451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3B8F">
        <w:rPr>
          <w:rFonts w:ascii="Times New Roman" w:hAnsi="Times New Roman"/>
          <w:color w:val="000000"/>
          <w:sz w:val="28"/>
          <w:szCs w:val="28"/>
          <w:lang w:eastAsia="ru-RU"/>
        </w:rPr>
        <w:t>Важность физического воспитания детей в семье, доказать, что это очень серьёзная проблема в современном воспитании детей. Нас окружают машины, компьютеры, виртуальные игры - предметы, которые очень интересны нам, но как раз, из-за которых мы очень мало двигаемся. Современные дети видят больший интерес в виртуальной игре, чем в реальной игре в футбол или теннис. Главная болезнь ХХI века - гиподинамия, т.е. малоподвижность.</w:t>
      </w:r>
    </w:p>
    <w:p w:rsidR="00027560" w:rsidRPr="00D13B8F" w:rsidRDefault="00027560" w:rsidP="00EE2451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3B8F">
        <w:rPr>
          <w:rFonts w:ascii="Times New Roman" w:hAnsi="Times New Roman"/>
          <w:color w:val="000000"/>
          <w:sz w:val="28"/>
          <w:szCs w:val="28"/>
          <w:lang w:eastAsia="ru-RU"/>
        </w:rPr>
        <w:t>  Родители считают заботу об укреплении здоровья детей делом важным, но лишь немногие по-настоящему используют для этого возможности физической культуры.</w:t>
      </w:r>
    </w:p>
    <w:p w:rsidR="00027560" w:rsidRPr="00D13B8F" w:rsidRDefault="00027560" w:rsidP="00EE2451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3B8F">
        <w:rPr>
          <w:rFonts w:ascii="Times New Roman" w:hAnsi="Times New Roman"/>
          <w:color w:val="000000"/>
          <w:sz w:val="28"/>
          <w:szCs w:val="28"/>
          <w:lang w:eastAsia="ru-RU"/>
        </w:rPr>
        <w:t>   Физическое воспитание - составная часть интеллектуального, нравственного и эстетического воспитания ребенка. Поэтому, необходимо приучать ребенка к спорту. Наблюдения показывают, что родители обычно активны и изобретательны в создании хороших бытовых условий, в заботе о том, чтобы дети были красиво одеты, вкусно и сытно накормлены.  Но чрезмерный комфорт и обильное питание при недостаточно активном двигательном режиме зачастую бытовую лень, ослабляют здоровье, уменьшают работоспособность. Родители должны показывать своим детям пример активной, интересной и подвижной жизни. Движение - основное проявление жизни, средство гармоничного развития личности. Важно обострить у ребенка чувство «мышечной радости» - чувство наслаждения, испытываемое здоровым человеком при мышечной работе. Чувство это есть у каждого человека от рождения. Но длительный малоподвижный образ жизни может привести к почти полному его угасанию. Не упустить время - вот главное, что надо знать родителям на этот счет.</w:t>
      </w:r>
    </w:p>
    <w:p w:rsidR="00027560" w:rsidRPr="00D13B8F" w:rsidRDefault="00027560" w:rsidP="00EE2451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3B8F">
        <w:rPr>
          <w:rFonts w:ascii="Times New Roman" w:hAnsi="Times New Roman"/>
          <w:color w:val="000000"/>
          <w:sz w:val="28"/>
          <w:szCs w:val="28"/>
          <w:lang w:eastAsia="ru-RU"/>
        </w:rPr>
        <w:t>Занятия спортом также помогают сложиться важным качествам личности: настойчивости в достижении цели, упорству; положительные результаты этих занятий благотворны для психического состояния детей, особенно если это совместные занятия детей и родителей.</w:t>
      </w:r>
    </w:p>
    <w:p w:rsidR="00027560" w:rsidRPr="00D13B8F" w:rsidRDefault="00027560" w:rsidP="00EE2451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3B8F">
        <w:rPr>
          <w:rFonts w:ascii="Times New Roman" w:hAnsi="Times New Roman"/>
          <w:color w:val="000000"/>
          <w:sz w:val="28"/>
          <w:szCs w:val="28"/>
          <w:lang w:eastAsia="ru-RU"/>
        </w:rPr>
        <w:t>Такие занятия, приносят положительные результаты:</w:t>
      </w:r>
    </w:p>
    <w:p w:rsidR="00027560" w:rsidRPr="00D13B8F" w:rsidRDefault="00027560" w:rsidP="00EE2451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3B8F">
        <w:rPr>
          <w:rFonts w:ascii="Times New Roman" w:hAnsi="Times New Roman"/>
          <w:color w:val="000000"/>
          <w:sz w:val="28"/>
          <w:szCs w:val="28"/>
          <w:lang w:eastAsia="ru-RU"/>
        </w:rPr>
        <w:t>- пробуждают у родителей интерес к уровню «двигательной зрелости» детей и способствуют развитию у детей двигательных навыков в соответствии с их возрастом и способностями;</w:t>
      </w:r>
    </w:p>
    <w:p w:rsidR="00027560" w:rsidRPr="00D13B8F" w:rsidRDefault="00027560" w:rsidP="00EE2451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3B8F">
        <w:rPr>
          <w:rFonts w:ascii="Times New Roman" w:hAnsi="Times New Roman"/>
          <w:color w:val="000000"/>
          <w:sz w:val="28"/>
          <w:szCs w:val="28"/>
          <w:lang w:eastAsia="ru-RU"/>
        </w:rPr>
        <w:t>- углубляют взаимосвязь родителей и детей;</w:t>
      </w:r>
    </w:p>
    <w:p w:rsidR="00027560" w:rsidRPr="00D13B8F" w:rsidRDefault="00027560" w:rsidP="00EE2451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3B8F">
        <w:rPr>
          <w:rFonts w:ascii="Times New Roman" w:hAnsi="Times New Roman"/>
          <w:color w:val="000000"/>
          <w:sz w:val="28"/>
          <w:szCs w:val="28"/>
          <w:lang w:eastAsia="ru-RU"/>
        </w:rPr>
        <w:t>- предоставляют возможность позаниматься физкультурой за короткий отрезок времени не только ребенку, но и взрослому: родитель показывает ребенку те или иные упражнения и выполняет большинство из них вместе с ним;</w:t>
      </w:r>
    </w:p>
    <w:p w:rsidR="00027560" w:rsidRPr="00D13B8F" w:rsidRDefault="00027560" w:rsidP="00EE2451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3B8F">
        <w:rPr>
          <w:rFonts w:ascii="Times New Roman" w:hAnsi="Times New Roman"/>
          <w:color w:val="000000"/>
          <w:sz w:val="28"/>
          <w:szCs w:val="28"/>
          <w:lang w:eastAsia="ru-RU"/>
        </w:rPr>
        <w:t>- позволяют с пользой проводить то свободное время, которое мать или отец посвящают ребенку, служат взаимообогащению, способствуют всестороннему развитию ребенка.</w:t>
      </w:r>
    </w:p>
    <w:p w:rsidR="00027560" w:rsidRPr="00D13B8F" w:rsidRDefault="00027560" w:rsidP="00EE2451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3B8F">
        <w:rPr>
          <w:rFonts w:ascii="Times New Roman" w:hAnsi="Times New Roman"/>
          <w:color w:val="000000"/>
          <w:sz w:val="28"/>
          <w:szCs w:val="28"/>
          <w:lang w:eastAsia="ru-RU"/>
        </w:rPr>
        <w:t>Замечательно, если родители учат ребенка, помогают ему и сами участвуют в соревнованиях и спортивных мероприятиях в детском саду. Спортивные интересы в такой семье становятся постоянными.</w:t>
      </w:r>
    </w:p>
    <w:p w:rsidR="00027560" w:rsidRPr="00D13B8F" w:rsidRDefault="00027560" w:rsidP="00EE2451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3B8F">
        <w:rPr>
          <w:rFonts w:ascii="Times New Roman" w:hAnsi="Times New Roman"/>
          <w:color w:val="000000"/>
          <w:sz w:val="28"/>
          <w:szCs w:val="28"/>
          <w:lang w:eastAsia="ru-RU"/>
        </w:rPr>
        <w:t>Большое значение для всестороннего, гармоничного развития ребенка имеют подвижные игры. Участие ребенка в игровых заданиях различной интенсивности позволяет осваивать жизненно важные двигательные умения в ходьбе, беге, прыжках, равновесии, лазанье, метании.</w:t>
      </w:r>
    </w:p>
    <w:p w:rsidR="00027560" w:rsidRPr="00D13B8F" w:rsidRDefault="00027560" w:rsidP="00EE2451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3B8F">
        <w:rPr>
          <w:rFonts w:ascii="Times New Roman" w:hAnsi="Times New Roman"/>
          <w:color w:val="000000"/>
          <w:sz w:val="28"/>
          <w:szCs w:val="28"/>
          <w:lang w:eastAsia="ru-RU"/>
        </w:rPr>
        <w:t>Особенностью подвижной игры является комплексность воздействия на все стороны личности ребенка:</w:t>
      </w:r>
    </w:p>
    <w:p w:rsidR="00027560" w:rsidRPr="00D13B8F" w:rsidRDefault="00027560" w:rsidP="00EE2451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3B8F">
        <w:rPr>
          <w:rFonts w:ascii="Times New Roman" w:hAnsi="Times New Roman"/>
          <w:color w:val="000000"/>
          <w:sz w:val="28"/>
          <w:szCs w:val="28"/>
          <w:lang w:eastAsia="ru-RU"/>
        </w:rPr>
        <w:t>осуществляется физическое, умственное, нравственное и трудовое воспитание, повышаются все физиологические процессы в организме, улучшается работа всех органов и систем, развивается умение разнообразно использовать приобретенные двигательные навыки.</w:t>
      </w:r>
    </w:p>
    <w:p w:rsidR="00027560" w:rsidRPr="00D13B8F" w:rsidRDefault="00027560" w:rsidP="00EE2451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3B8F">
        <w:rPr>
          <w:rFonts w:ascii="Times New Roman" w:hAnsi="Times New Roman"/>
          <w:color w:val="000000"/>
          <w:sz w:val="28"/>
          <w:szCs w:val="28"/>
          <w:lang w:eastAsia="ru-RU"/>
        </w:rPr>
        <w:t>Дети, увлеченные сюжетом игры, могут выполнять с интересом физические упражнения много раз, не замечая усталости. Увеличение нагрузки в свою очередь способствует повышению выносливости. Во время игры дети действуют в соответствии с правилами. Это регулирует поведение играющих и помогает выработать положительные качества: выдержку, смелость, решительность и др. Изменение условий игры способствует развитию самостоятельности, активности, инициативы, творчества, сообразительности и др.</w:t>
      </w:r>
    </w:p>
    <w:p w:rsidR="00027560" w:rsidRPr="00D13B8F" w:rsidRDefault="00027560" w:rsidP="00EE2451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3B8F">
        <w:rPr>
          <w:rFonts w:ascii="Times New Roman" w:hAnsi="Times New Roman"/>
          <w:color w:val="000000"/>
          <w:sz w:val="28"/>
          <w:szCs w:val="28"/>
          <w:lang w:eastAsia="ru-RU"/>
        </w:rPr>
        <w:t>Уважаемые родители, помните, здоровье ребёнка в ваших руках, ведь давно уже замечено: в тех семьях, где взрослые болеют мало, и дети, как правило, здоровы. Если вы будете здоровы, то будете веселыми, красивыми и сильными, и все будет получаться. Желаем никогда не забывать о здоровье, беречь его и заботится о нем. Будете здоровыми – будете счастливыми!</w:t>
      </w:r>
    </w:p>
    <w:p w:rsidR="00027560" w:rsidRPr="00D13B8F" w:rsidRDefault="00027560" w:rsidP="00EE245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27560" w:rsidRPr="00D13B8F" w:rsidRDefault="00027560" w:rsidP="0043088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sectPr w:rsidR="00027560" w:rsidRPr="00D13B8F" w:rsidSect="005E54D1">
      <w:pgSz w:w="11906" w:h="16838"/>
      <w:pgMar w:top="99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560" w:rsidRDefault="00027560" w:rsidP="003C454D">
      <w:pPr>
        <w:spacing w:after="0" w:line="240" w:lineRule="auto"/>
      </w:pPr>
      <w:r>
        <w:separator/>
      </w:r>
    </w:p>
  </w:endnote>
  <w:endnote w:type="continuationSeparator" w:id="1">
    <w:p w:rsidR="00027560" w:rsidRDefault="00027560" w:rsidP="003C4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560" w:rsidRDefault="00027560" w:rsidP="003C454D">
      <w:pPr>
        <w:spacing w:after="0" w:line="240" w:lineRule="auto"/>
      </w:pPr>
      <w:r>
        <w:separator/>
      </w:r>
    </w:p>
  </w:footnote>
  <w:footnote w:type="continuationSeparator" w:id="1">
    <w:p w:rsidR="00027560" w:rsidRDefault="00027560" w:rsidP="003C45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48BC"/>
    <w:multiLevelType w:val="multilevel"/>
    <w:tmpl w:val="1B92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570A89"/>
    <w:multiLevelType w:val="multilevel"/>
    <w:tmpl w:val="A3300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3A75BC"/>
    <w:multiLevelType w:val="multilevel"/>
    <w:tmpl w:val="D876A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49C10FF"/>
    <w:multiLevelType w:val="multilevel"/>
    <w:tmpl w:val="8AC87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826A55"/>
    <w:multiLevelType w:val="multilevel"/>
    <w:tmpl w:val="23F03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7E376B"/>
    <w:multiLevelType w:val="hybridMultilevel"/>
    <w:tmpl w:val="1F1E2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F93BC0"/>
    <w:multiLevelType w:val="multilevel"/>
    <w:tmpl w:val="DC1A80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3FA0DD1"/>
    <w:multiLevelType w:val="multilevel"/>
    <w:tmpl w:val="8522F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6146B5"/>
    <w:multiLevelType w:val="multilevel"/>
    <w:tmpl w:val="BA1438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AA0323B"/>
    <w:multiLevelType w:val="multilevel"/>
    <w:tmpl w:val="66682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7E7013"/>
    <w:multiLevelType w:val="multilevel"/>
    <w:tmpl w:val="B60A0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2D48B2"/>
    <w:multiLevelType w:val="hybridMultilevel"/>
    <w:tmpl w:val="44F85100"/>
    <w:lvl w:ilvl="0" w:tplc="2D24378C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9060E4A"/>
    <w:multiLevelType w:val="multilevel"/>
    <w:tmpl w:val="A07A0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BF20D1"/>
    <w:multiLevelType w:val="hybridMultilevel"/>
    <w:tmpl w:val="B7D03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65245C"/>
    <w:multiLevelType w:val="multilevel"/>
    <w:tmpl w:val="2194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832145"/>
    <w:multiLevelType w:val="multilevel"/>
    <w:tmpl w:val="16B8DA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43F0E13"/>
    <w:multiLevelType w:val="multilevel"/>
    <w:tmpl w:val="25CC7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6F7305"/>
    <w:multiLevelType w:val="multilevel"/>
    <w:tmpl w:val="C596B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702709"/>
    <w:multiLevelType w:val="multilevel"/>
    <w:tmpl w:val="69A0BC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DC3272B"/>
    <w:multiLevelType w:val="multilevel"/>
    <w:tmpl w:val="8DF21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186D57"/>
    <w:multiLevelType w:val="hybridMultilevel"/>
    <w:tmpl w:val="ED4C05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0FB1BC7"/>
    <w:multiLevelType w:val="multilevel"/>
    <w:tmpl w:val="B7109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D62357"/>
    <w:multiLevelType w:val="multilevel"/>
    <w:tmpl w:val="1916B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2B34A3"/>
    <w:multiLevelType w:val="multilevel"/>
    <w:tmpl w:val="2AC8C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7F40B6"/>
    <w:multiLevelType w:val="multilevel"/>
    <w:tmpl w:val="9FBEB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40063D"/>
    <w:multiLevelType w:val="multilevel"/>
    <w:tmpl w:val="1CD0D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0BB2E16"/>
    <w:multiLevelType w:val="multilevel"/>
    <w:tmpl w:val="57C0B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AA1EF9"/>
    <w:multiLevelType w:val="multilevel"/>
    <w:tmpl w:val="FEA8F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8D22079"/>
    <w:multiLevelType w:val="multilevel"/>
    <w:tmpl w:val="16D8B5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DA77965"/>
    <w:multiLevelType w:val="multilevel"/>
    <w:tmpl w:val="DCCAD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294E72"/>
    <w:multiLevelType w:val="multilevel"/>
    <w:tmpl w:val="6A4C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7857A02"/>
    <w:multiLevelType w:val="multilevel"/>
    <w:tmpl w:val="EE54D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0"/>
  </w:num>
  <w:num w:numId="3">
    <w:abstractNumId w:val="7"/>
  </w:num>
  <w:num w:numId="4">
    <w:abstractNumId w:val="30"/>
  </w:num>
  <w:num w:numId="5">
    <w:abstractNumId w:val="31"/>
  </w:num>
  <w:num w:numId="6">
    <w:abstractNumId w:val="13"/>
  </w:num>
  <w:num w:numId="7">
    <w:abstractNumId w:val="5"/>
  </w:num>
  <w:num w:numId="8">
    <w:abstractNumId w:val="10"/>
  </w:num>
  <w:num w:numId="9">
    <w:abstractNumId w:val="14"/>
  </w:num>
  <w:num w:numId="10">
    <w:abstractNumId w:val="25"/>
  </w:num>
  <w:num w:numId="11">
    <w:abstractNumId w:val="27"/>
  </w:num>
  <w:num w:numId="12">
    <w:abstractNumId w:val="21"/>
  </w:num>
  <w:num w:numId="13">
    <w:abstractNumId w:val="19"/>
  </w:num>
  <w:num w:numId="14">
    <w:abstractNumId w:val="17"/>
  </w:num>
  <w:num w:numId="15">
    <w:abstractNumId w:val="4"/>
  </w:num>
  <w:num w:numId="16">
    <w:abstractNumId w:val="24"/>
  </w:num>
  <w:num w:numId="17">
    <w:abstractNumId w:val="26"/>
  </w:num>
  <w:num w:numId="18">
    <w:abstractNumId w:val="9"/>
  </w:num>
  <w:num w:numId="19">
    <w:abstractNumId w:val="23"/>
  </w:num>
  <w:num w:numId="20">
    <w:abstractNumId w:val="12"/>
  </w:num>
  <w:num w:numId="21">
    <w:abstractNumId w:val="16"/>
  </w:num>
  <w:num w:numId="22">
    <w:abstractNumId w:val="2"/>
  </w:num>
  <w:num w:numId="23">
    <w:abstractNumId w:val="3"/>
  </w:num>
  <w:num w:numId="24">
    <w:abstractNumId w:val="15"/>
  </w:num>
  <w:num w:numId="25">
    <w:abstractNumId w:val="1"/>
  </w:num>
  <w:num w:numId="26">
    <w:abstractNumId w:val="28"/>
  </w:num>
  <w:num w:numId="27">
    <w:abstractNumId w:val="29"/>
  </w:num>
  <w:num w:numId="28">
    <w:abstractNumId w:val="18"/>
  </w:num>
  <w:num w:numId="29">
    <w:abstractNumId w:val="8"/>
  </w:num>
  <w:num w:numId="30">
    <w:abstractNumId w:val="22"/>
  </w:num>
  <w:num w:numId="31">
    <w:abstractNumId w:val="6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000C"/>
    <w:rsid w:val="00003863"/>
    <w:rsid w:val="00006762"/>
    <w:rsid w:val="00027560"/>
    <w:rsid w:val="00034980"/>
    <w:rsid w:val="00043098"/>
    <w:rsid w:val="00054E70"/>
    <w:rsid w:val="000B306F"/>
    <w:rsid w:val="000E1B6A"/>
    <w:rsid w:val="000E79B7"/>
    <w:rsid w:val="000F66FD"/>
    <w:rsid w:val="001054B6"/>
    <w:rsid w:val="001539FC"/>
    <w:rsid w:val="001637B3"/>
    <w:rsid w:val="00165860"/>
    <w:rsid w:val="00165C08"/>
    <w:rsid w:val="00170B61"/>
    <w:rsid w:val="0017467D"/>
    <w:rsid w:val="0018743C"/>
    <w:rsid w:val="001B0F90"/>
    <w:rsid w:val="001B4288"/>
    <w:rsid w:val="001C57E6"/>
    <w:rsid w:val="001E42F9"/>
    <w:rsid w:val="001F5C95"/>
    <w:rsid w:val="0021482C"/>
    <w:rsid w:val="002232C7"/>
    <w:rsid w:val="00225194"/>
    <w:rsid w:val="00234AAE"/>
    <w:rsid w:val="00260A20"/>
    <w:rsid w:val="00262865"/>
    <w:rsid w:val="002721D6"/>
    <w:rsid w:val="002A5809"/>
    <w:rsid w:val="002C06B9"/>
    <w:rsid w:val="002C21E6"/>
    <w:rsid w:val="002E23CA"/>
    <w:rsid w:val="002E3B4B"/>
    <w:rsid w:val="002E4E4D"/>
    <w:rsid w:val="002F63E3"/>
    <w:rsid w:val="00313556"/>
    <w:rsid w:val="00320757"/>
    <w:rsid w:val="00324044"/>
    <w:rsid w:val="00337ACB"/>
    <w:rsid w:val="003456FD"/>
    <w:rsid w:val="00363C0C"/>
    <w:rsid w:val="00371764"/>
    <w:rsid w:val="00384DF3"/>
    <w:rsid w:val="00396916"/>
    <w:rsid w:val="003A37CB"/>
    <w:rsid w:val="003B31FC"/>
    <w:rsid w:val="003C01FB"/>
    <w:rsid w:val="003C454D"/>
    <w:rsid w:val="003D3336"/>
    <w:rsid w:val="003D4DAF"/>
    <w:rsid w:val="003D5134"/>
    <w:rsid w:val="003E1057"/>
    <w:rsid w:val="004245F8"/>
    <w:rsid w:val="00425E70"/>
    <w:rsid w:val="00430881"/>
    <w:rsid w:val="004333F6"/>
    <w:rsid w:val="00442896"/>
    <w:rsid w:val="00474C1C"/>
    <w:rsid w:val="004A7D5A"/>
    <w:rsid w:val="004B3A48"/>
    <w:rsid w:val="004B6A3F"/>
    <w:rsid w:val="004C19AC"/>
    <w:rsid w:val="004C20E0"/>
    <w:rsid w:val="004E61B3"/>
    <w:rsid w:val="004F630D"/>
    <w:rsid w:val="00505C4B"/>
    <w:rsid w:val="00512B1C"/>
    <w:rsid w:val="005158F1"/>
    <w:rsid w:val="00533E3A"/>
    <w:rsid w:val="005409A5"/>
    <w:rsid w:val="0056547B"/>
    <w:rsid w:val="0058044E"/>
    <w:rsid w:val="005C5F4F"/>
    <w:rsid w:val="005D1EB2"/>
    <w:rsid w:val="005D33F8"/>
    <w:rsid w:val="005D4193"/>
    <w:rsid w:val="005D5827"/>
    <w:rsid w:val="005E54D1"/>
    <w:rsid w:val="005E5AF5"/>
    <w:rsid w:val="005E7569"/>
    <w:rsid w:val="005F2B82"/>
    <w:rsid w:val="00603451"/>
    <w:rsid w:val="00611A8B"/>
    <w:rsid w:val="006120EE"/>
    <w:rsid w:val="006243FF"/>
    <w:rsid w:val="00640899"/>
    <w:rsid w:val="00654DC4"/>
    <w:rsid w:val="00660AF4"/>
    <w:rsid w:val="00661A56"/>
    <w:rsid w:val="00665B4E"/>
    <w:rsid w:val="00681B34"/>
    <w:rsid w:val="006A0047"/>
    <w:rsid w:val="006A3750"/>
    <w:rsid w:val="006A7572"/>
    <w:rsid w:val="006B7A4F"/>
    <w:rsid w:val="006C53AE"/>
    <w:rsid w:val="006D315A"/>
    <w:rsid w:val="006D494D"/>
    <w:rsid w:val="006E1BD5"/>
    <w:rsid w:val="006F1716"/>
    <w:rsid w:val="00716EF7"/>
    <w:rsid w:val="0072402D"/>
    <w:rsid w:val="00751426"/>
    <w:rsid w:val="007574E7"/>
    <w:rsid w:val="00763D88"/>
    <w:rsid w:val="00774355"/>
    <w:rsid w:val="0078379D"/>
    <w:rsid w:val="00784DF0"/>
    <w:rsid w:val="00790E17"/>
    <w:rsid w:val="007A2815"/>
    <w:rsid w:val="007F79EA"/>
    <w:rsid w:val="0080428D"/>
    <w:rsid w:val="00807155"/>
    <w:rsid w:val="008076B3"/>
    <w:rsid w:val="00813BE5"/>
    <w:rsid w:val="008330CC"/>
    <w:rsid w:val="00845A12"/>
    <w:rsid w:val="0085222F"/>
    <w:rsid w:val="00854136"/>
    <w:rsid w:val="00866DF3"/>
    <w:rsid w:val="00883772"/>
    <w:rsid w:val="008922CA"/>
    <w:rsid w:val="008B3A5F"/>
    <w:rsid w:val="008C40BD"/>
    <w:rsid w:val="008D3171"/>
    <w:rsid w:val="008D7452"/>
    <w:rsid w:val="008D751D"/>
    <w:rsid w:val="00916021"/>
    <w:rsid w:val="00923088"/>
    <w:rsid w:val="0092549D"/>
    <w:rsid w:val="00946B31"/>
    <w:rsid w:val="00965D13"/>
    <w:rsid w:val="009720D7"/>
    <w:rsid w:val="0098299A"/>
    <w:rsid w:val="00991A04"/>
    <w:rsid w:val="009B69A6"/>
    <w:rsid w:val="009C6C1C"/>
    <w:rsid w:val="009D7E86"/>
    <w:rsid w:val="009E0772"/>
    <w:rsid w:val="009E3F75"/>
    <w:rsid w:val="009E4E9F"/>
    <w:rsid w:val="009F3C8A"/>
    <w:rsid w:val="00A25C86"/>
    <w:rsid w:val="00A3220E"/>
    <w:rsid w:val="00A33095"/>
    <w:rsid w:val="00A406A2"/>
    <w:rsid w:val="00A4664F"/>
    <w:rsid w:val="00A7651A"/>
    <w:rsid w:val="00A91AF2"/>
    <w:rsid w:val="00A96FAE"/>
    <w:rsid w:val="00AD05F4"/>
    <w:rsid w:val="00B01C17"/>
    <w:rsid w:val="00B24EDF"/>
    <w:rsid w:val="00B5000C"/>
    <w:rsid w:val="00B67583"/>
    <w:rsid w:val="00B90475"/>
    <w:rsid w:val="00B91195"/>
    <w:rsid w:val="00B97FAE"/>
    <w:rsid w:val="00BB4BC6"/>
    <w:rsid w:val="00BD0DD6"/>
    <w:rsid w:val="00C056CA"/>
    <w:rsid w:val="00C12A92"/>
    <w:rsid w:val="00C13377"/>
    <w:rsid w:val="00C14DE9"/>
    <w:rsid w:val="00C15DD6"/>
    <w:rsid w:val="00C425A3"/>
    <w:rsid w:val="00C62352"/>
    <w:rsid w:val="00C7400C"/>
    <w:rsid w:val="00C95AAD"/>
    <w:rsid w:val="00C96298"/>
    <w:rsid w:val="00C9663F"/>
    <w:rsid w:val="00CC47A0"/>
    <w:rsid w:val="00CC4B83"/>
    <w:rsid w:val="00CC6B9A"/>
    <w:rsid w:val="00CD0C24"/>
    <w:rsid w:val="00CE41B3"/>
    <w:rsid w:val="00CF1627"/>
    <w:rsid w:val="00D05CC0"/>
    <w:rsid w:val="00D13B8F"/>
    <w:rsid w:val="00D41F5B"/>
    <w:rsid w:val="00D4765F"/>
    <w:rsid w:val="00D61AF9"/>
    <w:rsid w:val="00D80C69"/>
    <w:rsid w:val="00D87873"/>
    <w:rsid w:val="00D901F4"/>
    <w:rsid w:val="00D95C1A"/>
    <w:rsid w:val="00E13574"/>
    <w:rsid w:val="00E230B1"/>
    <w:rsid w:val="00E34D6A"/>
    <w:rsid w:val="00E35CB8"/>
    <w:rsid w:val="00E37FBE"/>
    <w:rsid w:val="00E60EB5"/>
    <w:rsid w:val="00E65512"/>
    <w:rsid w:val="00E65736"/>
    <w:rsid w:val="00E70ABF"/>
    <w:rsid w:val="00E83164"/>
    <w:rsid w:val="00EB7224"/>
    <w:rsid w:val="00ED05FD"/>
    <w:rsid w:val="00EE2451"/>
    <w:rsid w:val="00EE5518"/>
    <w:rsid w:val="00EE6679"/>
    <w:rsid w:val="00F014A4"/>
    <w:rsid w:val="00F0357C"/>
    <w:rsid w:val="00F067B8"/>
    <w:rsid w:val="00F122F7"/>
    <w:rsid w:val="00F269E1"/>
    <w:rsid w:val="00F30795"/>
    <w:rsid w:val="00F3375A"/>
    <w:rsid w:val="00F42BA7"/>
    <w:rsid w:val="00F43F34"/>
    <w:rsid w:val="00F45767"/>
    <w:rsid w:val="00F66F43"/>
    <w:rsid w:val="00F71BD7"/>
    <w:rsid w:val="00FB4546"/>
    <w:rsid w:val="00FC00FC"/>
    <w:rsid w:val="00FC364D"/>
    <w:rsid w:val="00FC4925"/>
    <w:rsid w:val="00FD04F8"/>
    <w:rsid w:val="00FD0543"/>
    <w:rsid w:val="00FF1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3C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84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4DF3"/>
    <w:rPr>
      <w:rFonts w:ascii="Tahoma" w:hAnsi="Tahoma" w:cs="Tahoma"/>
      <w:sz w:val="16"/>
      <w:szCs w:val="16"/>
    </w:rPr>
  </w:style>
  <w:style w:type="table" w:customStyle="1" w:styleId="1">
    <w:name w:val="Сетка таблицы1"/>
    <w:uiPriority w:val="99"/>
    <w:rsid w:val="00991A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991A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991A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C4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C454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C4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C454D"/>
    <w:rPr>
      <w:rFonts w:cs="Times New Roman"/>
    </w:rPr>
  </w:style>
  <w:style w:type="paragraph" w:styleId="ListParagraph">
    <w:name w:val="List Paragraph"/>
    <w:basedOn w:val="Normal"/>
    <w:uiPriority w:val="99"/>
    <w:qFormat/>
    <w:rsid w:val="009720D7"/>
    <w:pPr>
      <w:ind w:left="720"/>
      <w:contextualSpacing/>
    </w:pPr>
  </w:style>
  <w:style w:type="paragraph" w:styleId="NoSpacing">
    <w:name w:val="No Spacing"/>
    <w:uiPriority w:val="99"/>
    <w:qFormat/>
    <w:rsid w:val="0058044E"/>
    <w:rPr>
      <w:lang w:eastAsia="en-US"/>
    </w:rPr>
  </w:style>
  <w:style w:type="character" w:styleId="Hyperlink">
    <w:name w:val="Hyperlink"/>
    <w:basedOn w:val="DefaultParagraphFont"/>
    <w:uiPriority w:val="99"/>
    <w:rsid w:val="00CE41B3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FC492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9254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8D3171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09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9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9196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9186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09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09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09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09183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091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091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9092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9091968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09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9169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918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9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9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91710">
                      <w:marLeft w:val="0"/>
                      <w:marRight w:val="1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09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091796">
                      <w:marLeft w:val="0"/>
                      <w:marRight w:val="1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09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09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09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091924">
                      <w:marLeft w:val="0"/>
                      <w:marRight w:val="1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09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909168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918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0920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9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9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9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09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09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909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91670">
                      <w:marLeft w:val="0"/>
                      <w:marRight w:val="13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09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09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09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9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91955">
              <w:marLeft w:val="0"/>
              <w:marRight w:val="9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9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9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909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9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9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9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9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9203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091911">
          <w:marLeft w:val="0"/>
          <w:marRight w:val="36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9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9200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09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09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091679">
                                  <w:marLeft w:val="-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091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909189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09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09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091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909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09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09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09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091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092035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091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9091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091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9091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091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091664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091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9091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091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091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9091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9091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091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092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091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9092026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091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9091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091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091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091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9092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9092048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091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9091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091866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091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9091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091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091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9091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9091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091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091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091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9091880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091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9091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091922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091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9091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091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092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9092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9091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091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091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091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9091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9092063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091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9091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091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091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091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9091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9091933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092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9091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091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091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091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9091906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091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9091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091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092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091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9091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9091937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091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9091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091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092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091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9091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9092064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091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90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091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091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091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9091909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091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9091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091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091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091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9092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9092010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091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9091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091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092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091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9091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9091978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091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9091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091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091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091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9092013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092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9091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091731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091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9091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091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092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9092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9092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091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091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091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9091993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091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9092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091758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092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9091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092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091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9092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091673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091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9091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091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091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9092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091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091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091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9091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9091843">
                                                              <w:marLeft w:val="0"/>
                                                              <w:marRight w:val="0"/>
                                                              <w:marTop w:val="165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091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9091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091799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091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09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9092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091698">
                                                          <w:marLeft w:val="300"/>
                                                          <w:marRight w:val="30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091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9092019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9091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091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9" w:color="E7E8EC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091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091855">
                                                                      <w:marLeft w:val="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9092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9091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9091868">
                                                      <w:marLeft w:val="9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091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9091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091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9091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091977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091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091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9091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091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092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9091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9092012">
                                                      <w:marLeft w:val="9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091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091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9092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909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091912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092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091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9091899">
                                                      <w:marLeft w:val="9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091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9091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091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9092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9091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091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091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091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091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9091757">
                                                                          <w:marLeft w:val="300"/>
                                                                          <w:marRight w:val="300"/>
                                                                          <w:marTop w:val="6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9091952">
                                                                              <w:marLeft w:val="660"/>
                                                                              <w:marRight w:val="66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9091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5" w:color="DADEE3"/>
                                                                                    <w:left w:val="single" w:sz="6" w:space="9" w:color="DADEE3"/>
                                                                                    <w:bottom w:val="single" w:sz="6" w:space="7" w:color="DADEE3"/>
                                                                                    <w:right w:val="single" w:sz="6" w:space="9" w:color="DADEE3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9091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9091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8" w:color="E7E8EC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091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9091958">
                                                                          <w:marLeft w:val="6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9091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9091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0919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9091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19091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90919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091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90919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9091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9091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9092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9091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092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9" w:color="E7E8EC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09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9091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091816">
                                                                      <w:marLeft w:val="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9091848">
                                                                      <w:marLeft w:val="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9091905">
                                                                      <w:marLeft w:val="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9091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092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091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9091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091689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091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091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9091867">
                                                      <w:marLeft w:val="9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091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9092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091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9092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9091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091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091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091666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091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9091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9091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9091662">
                                                                              <w:marLeft w:val="-75"/>
                                                                              <w:marRight w:val="-75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9091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091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9091721">
                                                                              <w:marLeft w:val="-75"/>
                                                                              <w:marRight w:val="-75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9091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092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9091745">
                                                                              <w:marLeft w:val="-75"/>
                                                                              <w:marRight w:val="-75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9091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0917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9091800">
                                                                              <w:marLeft w:val="-75"/>
                                                                              <w:marRight w:val="-75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9091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091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9091833">
                                                                              <w:marLeft w:val="-75"/>
                                                                              <w:marRight w:val="-75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9091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091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9091861">
                                                                              <w:marLeft w:val="-75"/>
                                                                              <w:marRight w:val="-75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9091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091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9091862">
                                                                              <w:marLeft w:val="-75"/>
                                                                              <w:marRight w:val="-75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9092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091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9091895">
                                                                              <w:marLeft w:val="-75"/>
                                                                              <w:marRight w:val="-75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9091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0917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9091974">
                                                                              <w:marLeft w:val="-75"/>
                                                                              <w:marRight w:val="-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9091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0918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9092030">
                                                                              <w:marLeft w:val="-75"/>
                                                                              <w:marRight w:val="-75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9091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0917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19091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9091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19091893">
                                                                          <w:marLeft w:val="300"/>
                                                                          <w:marRight w:val="30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9092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19091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9091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19091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9091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091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9092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9091778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091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auto"/>
                                                                        <w:left w:val="none" w:sz="0" w:space="11" w:color="auto"/>
                                                                        <w:bottom w:val="single" w:sz="6" w:space="8" w:color="auto"/>
                                                                        <w:right w:val="single" w:sz="6" w:space="11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9091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9091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091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9091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9091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9091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091755">
                                                                                      <w:marLeft w:val="120"/>
                                                                                      <w:marRight w:val="120"/>
                                                                                      <w:marTop w:val="12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9091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90919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9092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092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9" w:color="E7E8EC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091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091823">
                                                                      <w:marLeft w:val="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9092027">
                                                                      <w:marLeft w:val="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09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9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9190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190917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DDDDDD"/>
                        <w:left w:val="single" w:sz="2" w:space="0" w:color="DDDDDD"/>
                        <w:bottom w:val="single" w:sz="2" w:space="8" w:color="DDDDDD"/>
                        <w:right w:val="single" w:sz="2" w:space="0" w:color="DDDDDD"/>
                      </w:divBdr>
                      <w:divsChild>
                        <w:div w:id="171909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09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09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9091858">
                              <w:marLeft w:val="0"/>
                              <w:marRight w:val="0"/>
                              <w:marTop w:val="22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90918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DDDDDD"/>
                        <w:left w:val="single" w:sz="2" w:space="0" w:color="DDDDDD"/>
                        <w:bottom w:val="single" w:sz="2" w:space="8" w:color="DDDDDD"/>
                        <w:right w:val="single" w:sz="2" w:space="0" w:color="DDDDDD"/>
                      </w:divBdr>
                      <w:divsChild>
                        <w:div w:id="171909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091873">
                              <w:marLeft w:val="0"/>
                              <w:marRight w:val="0"/>
                              <w:marTop w:val="22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09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091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90919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DDDDDD"/>
                        <w:left w:val="single" w:sz="2" w:space="0" w:color="DDDDDD"/>
                        <w:bottom w:val="single" w:sz="2" w:space="8" w:color="DDDDDD"/>
                        <w:right w:val="single" w:sz="2" w:space="0" w:color="DDDDDD"/>
                      </w:divBdr>
                      <w:divsChild>
                        <w:div w:id="171909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091751">
                              <w:marLeft w:val="0"/>
                              <w:marRight w:val="0"/>
                              <w:marTop w:val="22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09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09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90919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DDDDDD"/>
                        <w:left w:val="single" w:sz="2" w:space="0" w:color="DDDDDD"/>
                        <w:bottom w:val="single" w:sz="2" w:space="8" w:color="DDDDDD"/>
                        <w:right w:val="single" w:sz="2" w:space="0" w:color="DDDDDD"/>
                      </w:divBdr>
                      <w:divsChild>
                        <w:div w:id="1719091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09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09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9091892">
                              <w:marLeft w:val="0"/>
                              <w:marRight w:val="0"/>
                              <w:marTop w:val="22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1675</Words>
  <Characters>9550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Теплякова Оксана</dc:creator>
  <cp:keywords/>
  <dc:description/>
  <cp:lastModifiedBy>Admin</cp:lastModifiedBy>
  <cp:revision>3</cp:revision>
  <cp:lastPrinted>2020-02-16T18:58:00Z</cp:lastPrinted>
  <dcterms:created xsi:type="dcterms:W3CDTF">2019-12-28T09:06:00Z</dcterms:created>
  <dcterms:modified xsi:type="dcterms:W3CDTF">2020-02-16T18:58:00Z</dcterms:modified>
</cp:coreProperties>
</file>