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3E" w:rsidRPr="004B3623" w:rsidRDefault="00F97F3E" w:rsidP="004B3623">
      <w:pPr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</w:rPr>
      </w:pPr>
      <w:r w:rsidRPr="004B3623">
        <w:rPr>
          <w:rFonts w:ascii="Times New Roman" w:hAnsi="Times New Roman"/>
          <w:color w:val="000000"/>
          <w:sz w:val="28"/>
          <w:szCs w:val="28"/>
        </w:rPr>
        <w:t>Муниципальное  бюджетное  дошкольное образовательное учреждение  детский сад «Алёнушка» с. Владимировка Ивнянского района.</w:t>
      </w:r>
    </w:p>
    <w:p w:rsidR="00F97F3E" w:rsidRPr="004B3623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4B3623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4B3623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4B3623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A95216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sz w:val="52"/>
          <w:szCs w:val="52"/>
        </w:rPr>
      </w:pPr>
      <w:r w:rsidRPr="003B6701">
        <w:rPr>
          <w:rFonts w:ascii="Times New Roman" w:hAnsi="Times New Roman"/>
          <w:b/>
          <w:sz w:val="52"/>
          <w:szCs w:val="52"/>
        </w:rPr>
        <w:t>Родительский лекторий.</w:t>
      </w:r>
    </w:p>
    <w:p w:rsidR="00F97F3E" w:rsidRPr="003B6701" w:rsidRDefault="00F97F3E" w:rsidP="00A95216">
      <w:pPr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52"/>
        </w:rPr>
      </w:pPr>
      <w:r w:rsidRPr="003B6701">
        <w:rPr>
          <w:rFonts w:ascii="Times New Roman" w:hAnsi="Times New Roman"/>
          <w:b/>
          <w:sz w:val="52"/>
          <w:szCs w:val="52"/>
        </w:rPr>
        <w:t>«РЕБЁНОК И КНИГА»</w:t>
      </w:r>
    </w:p>
    <w:p w:rsidR="00F97F3E" w:rsidRPr="003B6701" w:rsidRDefault="00F97F3E" w:rsidP="00A95216">
      <w:pPr>
        <w:spacing w:before="150" w:after="450" w:line="240" w:lineRule="atLeast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F3E" w:rsidRPr="003B6701" w:rsidRDefault="00F97F3E" w:rsidP="00A95216">
      <w:pPr>
        <w:spacing w:before="150" w:after="450" w:line="240" w:lineRule="atLeast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F3E" w:rsidRPr="003B6701" w:rsidRDefault="00F97F3E" w:rsidP="00A95216">
      <w:pPr>
        <w:spacing w:before="150" w:after="450" w:line="240" w:lineRule="atLeast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F3E" w:rsidRPr="003B6701" w:rsidRDefault="00F97F3E" w:rsidP="00A95216">
      <w:pPr>
        <w:spacing w:before="150" w:after="450" w:line="240" w:lineRule="atLeast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F3E" w:rsidRPr="003B6701" w:rsidRDefault="00F97F3E" w:rsidP="00A95216">
      <w:pPr>
        <w:spacing w:before="150" w:after="450" w:line="240" w:lineRule="atLeast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F3E" w:rsidRPr="003B6701" w:rsidRDefault="00F97F3E" w:rsidP="00A95216">
      <w:pPr>
        <w:spacing w:before="150" w:after="450" w:line="240" w:lineRule="atLeast"/>
        <w:jc w:val="righ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F3E" w:rsidRPr="003B6701" w:rsidRDefault="00F97F3E" w:rsidP="0036797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подготовила: </w:t>
      </w:r>
      <w:r>
        <w:rPr>
          <w:rFonts w:ascii="Times New Roman" w:hAnsi="Times New Roman"/>
          <w:sz w:val="28"/>
          <w:szCs w:val="28"/>
        </w:rPr>
        <w:t>Лысенко Н.С.</w:t>
      </w:r>
    </w:p>
    <w:p w:rsidR="00F97F3E" w:rsidRPr="003B6701" w:rsidRDefault="00F97F3E" w:rsidP="0036797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 воспитатель </w:t>
      </w:r>
    </w:p>
    <w:p w:rsidR="00F97F3E" w:rsidRPr="003B6701" w:rsidRDefault="00F97F3E" w:rsidP="00A95216">
      <w:pPr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F97F3E" w:rsidRPr="003B6701" w:rsidRDefault="00F97F3E" w:rsidP="00A95216">
      <w:pPr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 w:rsidRPr="003B6701">
        <w:rPr>
          <w:rFonts w:ascii="Times New Roman" w:hAnsi="Times New Roman"/>
          <w:color w:val="333333"/>
          <w:kern w:val="36"/>
          <w:sz w:val="28"/>
          <w:szCs w:val="28"/>
        </w:rPr>
        <w:t>-2018-</w:t>
      </w:r>
    </w:p>
    <w:p w:rsidR="00F97F3E" w:rsidRPr="003B6701" w:rsidRDefault="00F97F3E" w:rsidP="0001748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97F3E" w:rsidRPr="003B6701" w:rsidRDefault="00F97F3E" w:rsidP="00017482">
      <w:pPr>
        <w:pStyle w:val="NoSpacing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36797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C2F6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dsalekseevka.ucoz.ru/raduga/zxcvbnm/IMG_0625.jpg" style="width:184.5pt;height:138.75pt;visibility:visible">
            <v:imagedata r:id="rId4" o:title=""/>
          </v:shape>
        </w:pict>
      </w:r>
    </w:p>
    <w:p w:rsidR="00F97F3E" w:rsidRPr="003B6701" w:rsidRDefault="00F97F3E" w:rsidP="00017482">
      <w:pPr>
        <w:pStyle w:val="NoSpacing"/>
        <w:rPr>
          <w:rFonts w:ascii="Times New Roman" w:hAnsi="Times New Roman"/>
          <w:sz w:val="28"/>
          <w:szCs w:val="28"/>
        </w:rPr>
      </w:pPr>
    </w:p>
    <w:p w:rsidR="00F97F3E" w:rsidRPr="003B6701" w:rsidRDefault="00F97F3E" w:rsidP="00017482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выбирать полезные и интересные книги для малышей разного возраста? </w:t>
      </w:r>
    </w:p>
    <w:p w:rsidR="00F97F3E" w:rsidRPr="003B6701" w:rsidRDefault="00F97F3E" w:rsidP="00017482">
      <w:pPr>
        <w:pStyle w:val="NoSpacing"/>
        <w:rPr>
          <w:rFonts w:ascii="Times New Roman" w:hAnsi="Times New Roman"/>
          <w:b/>
          <w:sz w:val="28"/>
          <w:szCs w:val="28"/>
        </w:rPr>
      </w:pPr>
      <w:r w:rsidRPr="003B6701">
        <w:rPr>
          <w:rFonts w:ascii="Times New Roman" w:hAnsi="Times New Roman"/>
          <w:b/>
          <w:sz w:val="28"/>
          <w:szCs w:val="28"/>
        </w:rPr>
        <w:t xml:space="preserve">ПОЧИТАЙ МНЕ СКАЗКУ, МАМА, ИЛИ С КАКИМИ КНИГАМИ ЛУЧШЕ ДРУЖИТЬ ДОШКОЛЯТАМ.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Хорошая книжка для маленьких имеет некоторые особенности.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Она лёгкая - у малыша должно хватать сил на то, чтобы в любой момент достать книгу с полки.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Прочность ей обеспечивает обычный или ламинированный картон.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Размер книжки небольшой ребёнок должен иметь возможность "играть" с ней самостоятельно.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В книге крупные, яркие картинки и немного мелких отвлекающих деталей. Печатный текст - только крупный, фразы - чёткие и лаконичные.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Если страница представляет собой яркую картинку, текст должен располагаться на светлом фоне.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Обратите внимание на наличие гигиенического сертификата (обычно указывается на последней странице или обложке) Ведь малыши часто пытаются грызть книгу.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"игрушкой" -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ВЕСЁЛАЯ АЗБУКА.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Примерно с года (а при желании и раньше) можно начать читать ребёнку стихи и коротенькие сказки. В этом возрасте знакомство с веселыми потешками хорошо сопровождать яркими характерными жестами. 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Три года - возраст почемучек - оптимальное время для покупки детских иллюстрированных энциклопедий. Количество незнакомых слов в них не должно превышать 10-15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 РАСШИРЯЕМ КРУГОЗОР.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Если у вас возникают сомнения по поводу содержания книги, уберите ее подальше. Больше доверяйте своей родительской интуиции. </w:t>
      </w:r>
    </w:p>
    <w:p w:rsidR="00F97F3E" w:rsidRPr="003B6701" w:rsidRDefault="00F97F3E" w:rsidP="0036797C">
      <w:pPr>
        <w:pStyle w:val="NoSpacing"/>
        <w:rPr>
          <w:rFonts w:ascii="Times New Roman" w:hAnsi="Times New Roman"/>
          <w:sz w:val="28"/>
          <w:szCs w:val="28"/>
        </w:rPr>
      </w:pPr>
      <w:r w:rsidRPr="003B6701">
        <w:rPr>
          <w:rFonts w:ascii="Times New Roman" w:hAnsi="Times New Roman"/>
          <w:sz w:val="28"/>
          <w:szCs w:val="28"/>
        </w:rPr>
        <w:t xml:space="preserve">Чем старше ребенок, тем многограннее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написанном, и к тому же должен объяснять малышу непонятные моменты и общий смысл. А главное - такое чтение очень сплачивает. </w:t>
      </w:r>
      <w:bookmarkStart w:id="0" w:name="_GoBack"/>
      <w:bookmarkEnd w:id="0"/>
    </w:p>
    <w:sectPr w:rsidR="00F97F3E" w:rsidRPr="003B6701" w:rsidSect="00AA69F4">
      <w:pgSz w:w="11906" w:h="16838"/>
      <w:pgMar w:top="1134" w:right="1274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482"/>
    <w:rsid w:val="00017482"/>
    <w:rsid w:val="000D4F99"/>
    <w:rsid w:val="0036797C"/>
    <w:rsid w:val="003B6701"/>
    <w:rsid w:val="003C6D80"/>
    <w:rsid w:val="004B3623"/>
    <w:rsid w:val="00643C2C"/>
    <w:rsid w:val="006D1001"/>
    <w:rsid w:val="007C2F63"/>
    <w:rsid w:val="008350F5"/>
    <w:rsid w:val="008E58D3"/>
    <w:rsid w:val="00A8071F"/>
    <w:rsid w:val="00A95216"/>
    <w:rsid w:val="00A95CFC"/>
    <w:rsid w:val="00AA69F4"/>
    <w:rsid w:val="00B22203"/>
    <w:rsid w:val="00BE028D"/>
    <w:rsid w:val="00CC0FBC"/>
    <w:rsid w:val="00E54ED7"/>
    <w:rsid w:val="00EC1A10"/>
    <w:rsid w:val="00EF0B57"/>
    <w:rsid w:val="00F9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B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17482"/>
  </w:style>
  <w:style w:type="paragraph" w:styleId="BalloonText">
    <w:name w:val="Balloon Text"/>
    <w:basedOn w:val="Normal"/>
    <w:link w:val="BalloonTextChar"/>
    <w:uiPriority w:val="99"/>
    <w:semiHidden/>
    <w:rsid w:val="0036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642</Words>
  <Characters>3664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2020-02-16T19:03:00Z</cp:lastPrinted>
  <dcterms:created xsi:type="dcterms:W3CDTF">2011-04-24T15:06:00Z</dcterms:created>
  <dcterms:modified xsi:type="dcterms:W3CDTF">2020-02-16T19:03:00Z</dcterms:modified>
</cp:coreProperties>
</file>