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51" w:rsidRPr="00462E20" w:rsidRDefault="006F5651" w:rsidP="00F432CE">
      <w:pPr>
        <w:pStyle w:val="a"/>
        <w:jc w:val="center"/>
        <w:outlineLvl w:val="0"/>
        <w:rPr>
          <w:rFonts w:cs="Times New Roman"/>
          <w:sz w:val="28"/>
          <w:szCs w:val="28"/>
          <w:lang w:val="ru-RU"/>
        </w:rPr>
      </w:pPr>
      <w:r w:rsidRPr="00462E20">
        <w:rPr>
          <w:rFonts w:cs="Times New Roman"/>
          <w:sz w:val="28"/>
          <w:szCs w:val="28"/>
          <w:lang w:val="ru-RU"/>
        </w:rPr>
        <w:t>Конспект</w:t>
      </w:r>
    </w:p>
    <w:p w:rsidR="006F5651" w:rsidRPr="00462E20" w:rsidRDefault="006F5651" w:rsidP="004028CC">
      <w:pPr>
        <w:pStyle w:val="a"/>
        <w:tabs>
          <w:tab w:val="left" w:pos="3915"/>
        </w:tabs>
        <w:jc w:val="center"/>
        <w:rPr>
          <w:rFonts w:cs="Times New Roman"/>
          <w:sz w:val="28"/>
          <w:szCs w:val="28"/>
          <w:lang w:val="ru-RU"/>
        </w:rPr>
      </w:pPr>
      <w:r w:rsidRPr="00462E20">
        <w:rPr>
          <w:rFonts w:cs="Times New Roman"/>
          <w:sz w:val="28"/>
          <w:szCs w:val="28"/>
          <w:lang w:val="ru-RU"/>
        </w:rPr>
        <w:t xml:space="preserve">Конспект ООД посвященный Году Памяти и Славы – 75-летию Победы </w:t>
      </w:r>
    </w:p>
    <w:p w:rsidR="006F5651" w:rsidRPr="00462E20" w:rsidRDefault="006F5651" w:rsidP="004028CC">
      <w:pPr>
        <w:pStyle w:val="a"/>
        <w:tabs>
          <w:tab w:val="left" w:pos="3915"/>
        </w:tabs>
        <w:jc w:val="center"/>
        <w:rPr>
          <w:rFonts w:cs="Times New Roman"/>
          <w:sz w:val="28"/>
          <w:szCs w:val="28"/>
          <w:lang w:val="ru-RU"/>
        </w:rPr>
      </w:pPr>
      <w:r w:rsidRPr="00462E20">
        <w:rPr>
          <w:rFonts w:cs="Times New Roman"/>
          <w:sz w:val="28"/>
          <w:szCs w:val="28"/>
          <w:lang w:val="ru-RU"/>
        </w:rPr>
        <w:t xml:space="preserve">в Великой Отечественной войне 1941-1945 годов. </w:t>
      </w:r>
    </w:p>
    <w:p w:rsidR="006F5651" w:rsidRPr="00462E20" w:rsidRDefault="006F5651" w:rsidP="00F432CE">
      <w:pPr>
        <w:pStyle w:val="a"/>
        <w:tabs>
          <w:tab w:val="left" w:pos="3915"/>
        </w:tabs>
        <w:jc w:val="center"/>
        <w:outlineLvl w:val="0"/>
        <w:rPr>
          <w:rFonts w:cs="Times New Roman"/>
          <w:sz w:val="28"/>
          <w:szCs w:val="28"/>
          <w:lang w:val="ru-RU"/>
        </w:rPr>
      </w:pPr>
      <w:r w:rsidRPr="00462E20">
        <w:rPr>
          <w:rFonts w:cs="Times New Roman"/>
          <w:sz w:val="28"/>
          <w:szCs w:val="28"/>
          <w:lang w:val="ru-RU"/>
        </w:rPr>
        <w:t>Образовательная область: «Художественно – эстетическое развитие»</w:t>
      </w:r>
    </w:p>
    <w:p w:rsidR="006F5651" w:rsidRPr="00462E20" w:rsidRDefault="006F5651" w:rsidP="004028CC">
      <w:pPr>
        <w:pStyle w:val="a"/>
        <w:tabs>
          <w:tab w:val="left" w:pos="3915"/>
        </w:tabs>
        <w:jc w:val="center"/>
        <w:rPr>
          <w:rFonts w:cs="Times New Roman"/>
          <w:sz w:val="28"/>
          <w:szCs w:val="28"/>
          <w:lang w:val="ru-RU"/>
        </w:rPr>
      </w:pPr>
    </w:p>
    <w:p w:rsidR="006F5651" w:rsidRPr="00462E20" w:rsidRDefault="006F5651" w:rsidP="004028CC">
      <w:pPr>
        <w:pStyle w:val="a"/>
        <w:tabs>
          <w:tab w:val="left" w:pos="3915"/>
        </w:tabs>
        <w:jc w:val="right"/>
        <w:rPr>
          <w:rFonts w:cs="Times New Roman"/>
          <w:sz w:val="28"/>
          <w:szCs w:val="28"/>
          <w:lang w:val="ru-RU"/>
        </w:rPr>
      </w:pPr>
      <w:r w:rsidRPr="00462E20">
        <w:rPr>
          <w:rFonts w:cs="Times New Roman"/>
          <w:sz w:val="28"/>
          <w:szCs w:val="28"/>
          <w:lang w:val="ru-RU"/>
        </w:rPr>
        <w:t>(нетрадиционные техники рисования)</w:t>
      </w:r>
    </w:p>
    <w:p w:rsidR="006F5651" w:rsidRPr="00462E20" w:rsidRDefault="006F5651" w:rsidP="004028CC">
      <w:pPr>
        <w:pStyle w:val="a"/>
        <w:jc w:val="right"/>
        <w:rPr>
          <w:rFonts w:cs="Times New Roman"/>
          <w:sz w:val="28"/>
          <w:szCs w:val="28"/>
          <w:lang w:val="ru-RU"/>
        </w:rPr>
      </w:pPr>
      <w:r w:rsidRPr="00462E20">
        <w:rPr>
          <w:rFonts w:cs="Times New Roman"/>
          <w:sz w:val="28"/>
          <w:szCs w:val="28"/>
          <w:lang w:val="ru-RU"/>
        </w:rPr>
        <w:t>в группе раннего возраста (2-3 года)</w:t>
      </w:r>
    </w:p>
    <w:p w:rsidR="006F5651" w:rsidRPr="00462E20" w:rsidRDefault="006F5651" w:rsidP="004028CC">
      <w:pPr>
        <w:pStyle w:val="a"/>
        <w:jc w:val="right"/>
        <w:rPr>
          <w:rFonts w:cs="Times New Roman"/>
          <w:sz w:val="28"/>
          <w:szCs w:val="28"/>
          <w:lang w:val="ru-RU"/>
        </w:rPr>
      </w:pPr>
      <w:r w:rsidRPr="00462E20">
        <w:rPr>
          <w:rFonts w:cs="Times New Roman"/>
          <w:sz w:val="28"/>
          <w:szCs w:val="28"/>
          <w:lang w:val="ru-RU"/>
        </w:rPr>
        <w:t>Составитель: Чеканова Ж.В</w:t>
      </w:r>
    </w:p>
    <w:p w:rsidR="006F5651" w:rsidRPr="00462E20" w:rsidRDefault="006F5651" w:rsidP="004028CC">
      <w:pPr>
        <w:pStyle w:val="a"/>
        <w:jc w:val="center"/>
        <w:rPr>
          <w:rFonts w:cs="Times New Roman"/>
          <w:sz w:val="28"/>
          <w:szCs w:val="28"/>
          <w:lang w:val="ru-RU"/>
        </w:rPr>
      </w:pPr>
    </w:p>
    <w:p w:rsidR="006F5651" w:rsidRPr="00462E20" w:rsidRDefault="006F5651" w:rsidP="00F432CE">
      <w:pPr>
        <w:pStyle w:val="a"/>
        <w:jc w:val="center"/>
        <w:outlineLvl w:val="0"/>
        <w:rPr>
          <w:rFonts w:cs="Times New Roman"/>
          <w:b/>
          <w:sz w:val="28"/>
          <w:szCs w:val="28"/>
          <w:lang w:val="ru-RU"/>
        </w:rPr>
      </w:pPr>
      <w:r w:rsidRPr="00462E20">
        <w:rPr>
          <w:rFonts w:cs="Times New Roman"/>
          <w:b/>
          <w:sz w:val="28"/>
          <w:szCs w:val="28"/>
          <w:lang w:val="ru-RU"/>
        </w:rPr>
        <w:t>Тема: «Праздничный салют»</w:t>
      </w:r>
    </w:p>
    <w:p w:rsidR="006F5651" w:rsidRPr="00462E20" w:rsidRDefault="006F5651" w:rsidP="004028CC">
      <w:pPr>
        <w:pStyle w:val="a"/>
        <w:jc w:val="both"/>
        <w:rPr>
          <w:rFonts w:cs="Times New Roman"/>
          <w:b/>
          <w:sz w:val="28"/>
          <w:szCs w:val="28"/>
          <w:lang w:val="ru-RU"/>
        </w:rPr>
      </w:pPr>
    </w:p>
    <w:p w:rsidR="006F5651" w:rsidRPr="00462E20" w:rsidRDefault="006F5651" w:rsidP="00A31010">
      <w:pPr>
        <w:pStyle w:val="a"/>
        <w:spacing w:line="240" w:lineRule="auto"/>
        <w:jc w:val="both"/>
        <w:rPr>
          <w:rFonts w:cs="Times New Roman"/>
          <w:sz w:val="28"/>
          <w:szCs w:val="28"/>
          <w:lang w:val="ru-RU"/>
        </w:rPr>
      </w:pPr>
      <w:r w:rsidRPr="00462E20">
        <w:rPr>
          <w:rFonts w:cs="Times New Roman"/>
          <w:sz w:val="28"/>
          <w:szCs w:val="28"/>
          <w:u w:val="single"/>
          <w:lang w:val="ru-RU"/>
        </w:rPr>
        <w:t>Цель:</w:t>
      </w:r>
      <w:r w:rsidRPr="00462E20">
        <w:rPr>
          <w:rFonts w:cs="Times New Roman"/>
          <w:sz w:val="28"/>
          <w:szCs w:val="28"/>
          <w:lang w:val="ru-RU"/>
        </w:rPr>
        <w:t xml:space="preserve"> вызвать интерес к рисованию салюта в сотворчестве с педагогом.      </w:t>
      </w:r>
    </w:p>
    <w:p w:rsidR="006F5651" w:rsidRPr="00462E20" w:rsidRDefault="006F5651" w:rsidP="00F432CE">
      <w:pPr>
        <w:pStyle w:val="NormalWeb"/>
        <w:spacing w:before="0" w:beforeAutospacing="0" w:after="0" w:afterAutospacing="0"/>
        <w:outlineLvl w:val="0"/>
        <w:rPr>
          <w:sz w:val="28"/>
          <w:szCs w:val="28"/>
          <w:u w:val="single"/>
        </w:rPr>
      </w:pPr>
      <w:r w:rsidRPr="00462E20">
        <w:rPr>
          <w:sz w:val="28"/>
          <w:szCs w:val="28"/>
          <w:u w:val="single"/>
        </w:rPr>
        <w:t>Задачи:</w:t>
      </w:r>
    </w:p>
    <w:p w:rsidR="006F5651" w:rsidRPr="00F432CE" w:rsidRDefault="006F5651" w:rsidP="00F432CE">
      <w:pPr>
        <w:pStyle w:val="NormalWeb"/>
        <w:spacing w:before="0" w:beforeAutospacing="0" w:after="0" w:afterAutospacing="0"/>
        <w:outlineLvl w:val="0"/>
        <w:rPr>
          <w:sz w:val="28"/>
          <w:szCs w:val="28"/>
        </w:rPr>
      </w:pPr>
      <w:r w:rsidRPr="00F432CE">
        <w:rPr>
          <w:sz w:val="28"/>
          <w:szCs w:val="28"/>
          <w:u w:val="single"/>
        </w:rPr>
        <w:t>Образовательные</w:t>
      </w:r>
      <w:r w:rsidRPr="00F432CE">
        <w:rPr>
          <w:sz w:val="28"/>
          <w:szCs w:val="28"/>
        </w:rPr>
        <w:t>:</w:t>
      </w:r>
    </w:p>
    <w:p w:rsidR="006F5651" w:rsidRPr="00462E20" w:rsidRDefault="006F5651" w:rsidP="00A3101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62E20">
        <w:rPr>
          <w:sz w:val="28"/>
          <w:szCs w:val="28"/>
        </w:rPr>
        <w:t xml:space="preserve">-формировать у детей представление о празднике день победы, </w:t>
      </w:r>
    </w:p>
    <w:p w:rsidR="006F5651" w:rsidRPr="00462E20" w:rsidRDefault="006F5651" w:rsidP="00A3101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62E20">
        <w:rPr>
          <w:sz w:val="28"/>
          <w:szCs w:val="28"/>
        </w:rPr>
        <w:t>- продолжать учить детей понимать обращенную речь, слушать небольшие по объему художественные произведения;</w:t>
      </w:r>
    </w:p>
    <w:p w:rsidR="006F5651" w:rsidRPr="00462E20" w:rsidRDefault="006F5651" w:rsidP="00A3101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62E20">
        <w:rPr>
          <w:sz w:val="28"/>
          <w:szCs w:val="28"/>
        </w:rPr>
        <w:t>-вызвать у детей интерес к</w:t>
      </w:r>
      <w:r w:rsidRPr="00462E20">
        <w:rPr>
          <w:rStyle w:val="Strong"/>
          <w:b w:val="0"/>
          <w:sz w:val="28"/>
          <w:szCs w:val="28"/>
        </w:rPr>
        <w:t>рисованию салюта</w:t>
      </w:r>
      <w:r w:rsidRPr="00462E20">
        <w:rPr>
          <w:sz w:val="28"/>
          <w:szCs w:val="28"/>
        </w:rPr>
        <w:t xml:space="preserve"> в сотворчестве с педагогом и другими детьми, к наблюдению красивых явлений в окружающем мире и отображению впечатлений в рисунке доступными изобразительно выразительными средствами;</w:t>
      </w:r>
    </w:p>
    <w:p w:rsidR="006F5651" w:rsidRPr="00F432CE" w:rsidRDefault="006F5651" w:rsidP="00F432CE">
      <w:pPr>
        <w:pStyle w:val="NormalWeb"/>
        <w:spacing w:before="0" w:beforeAutospacing="0" w:after="0" w:afterAutospacing="0"/>
        <w:outlineLvl w:val="0"/>
        <w:rPr>
          <w:sz w:val="28"/>
          <w:szCs w:val="28"/>
          <w:u w:val="single"/>
        </w:rPr>
      </w:pPr>
      <w:r w:rsidRPr="00F432CE">
        <w:rPr>
          <w:sz w:val="28"/>
          <w:szCs w:val="28"/>
          <w:u w:val="single"/>
        </w:rPr>
        <w:t>Развивающие:</w:t>
      </w:r>
    </w:p>
    <w:p w:rsidR="006F5651" w:rsidRPr="00462E20" w:rsidRDefault="006F5651" w:rsidP="00A3101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62E20">
        <w:rPr>
          <w:sz w:val="28"/>
          <w:szCs w:val="28"/>
        </w:rPr>
        <w:t>- развивать речь, образное мышление, внимание.</w:t>
      </w:r>
    </w:p>
    <w:p w:rsidR="006F5651" w:rsidRPr="00462E20" w:rsidRDefault="006F5651" w:rsidP="00A3101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62E20">
        <w:rPr>
          <w:sz w:val="28"/>
          <w:szCs w:val="28"/>
        </w:rPr>
        <w:t xml:space="preserve">- развивать мелкую моторику, используя нетрадиционные способы </w:t>
      </w:r>
      <w:r w:rsidRPr="00462E20">
        <w:rPr>
          <w:rStyle w:val="Strong"/>
          <w:b w:val="0"/>
          <w:sz w:val="28"/>
          <w:szCs w:val="28"/>
        </w:rPr>
        <w:t>рисования</w:t>
      </w:r>
      <w:r w:rsidRPr="00462E20">
        <w:rPr>
          <w:sz w:val="28"/>
          <w:szCs w:val="28"/>
        </w:rPr>
        <w:t>.</w:t>
      </w:r>
    </w:p>
    <w:p w:rsidR="006F5651" w:rsidRPr="00F432CE" w:rsidRDefault="006F5651" w:rsidP="00F432CE">
      <w:pPr>
        <w:pStyle w:val="NormalWeb"/>
        <w:spacing w:before="0" w:beforeAutospacing="0" w:after="0" w:afterAutospacing="0"/>
        <w:outlineLvl w:val="0"/>
        <w:rPr>
          <w:sz w:val="28"/>
          <w:szCs w:val="28"/>
          <w:u w:val="single"/>
        </w:rPr>
      </w:pPr>
      <w:r w:rsidRPr="00F432CE">
        <w:rPr>
          <w:sz w:val="28"/>
          <w:szCs w:val="28"/>
          <w:u w:val="single"/>
        </w:rPr>
        <w:t>Воспитательные:</w:t>
      </w:r>
    </w:p>
    <w:p w:rsidR="006F5651" w:rsidRPr="00462E20" w:rsidRDefault="006F5651" w:rsidP="00A3101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62E20">
        <w:rPr>
          <w:sz w:val="28"/>
          <w:szCs w:val="28"/>
        </w:rPr>
        <w:t>- воспитывать у детей доброе отношение к взрослым, желание делать подарки родным людям, умение трудиться коллективно.</w:t>
      </w:r>
    </w:p>
    <w:p w:rsidR="006F5651" w:rsidRPr="00462E20" w:rsidRDefault="006F5651" w:rsidP="00F432CE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462E20">
        <w:rPr>
          <w:rFonts w:ascii="Times New Roman" w:hAnsi="Times New Roman"/>
          <w:sz w:val="28"/>
          <w:szCs w:val="28"/>
          <w:u w:val="single"/>
        </w:rPr>
        <w:t xml:space="preserve">Оборудование: </w:t>
      </w:r>
    </w:p>
    <w:p w:rsidR="006F5651" w:rsidRPr="00462E20" w:rsidRDefault="006F5651" w:rsidP="00A310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Основа для коллективной композиции – лист бумаги тёмно-голубого цвета;</w:t>
      </w:r>
    </w:p>
    <w:p w:rsidR="006F5651" w:rsidRPr="00462E20" w:rsidRDefault="006F5651" w:rsidP="00A310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Краски «Гуашь» (4-5 цветов для свободного выбора);</w:t>
      </w:r>
    </w:p>
    <w:p w:rsidR="006F5651" w:rsidRPr="00462E20" w:rsidRDefault="006F5651" w:rsidP="00A310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Ватные палочки;</w:t>
      </w:r>
    </w:p>
    <w:p w:rsidR="006F5651" w:rsidRPr="00462E20" w:rsidRDefault="006F5651" w:rsidP="000A01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651" w:rsidRPr="00462E20" w:rsidRDefault="006F5651" w:rsidP="00A310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Предварительная работа: работа с иллюстративным материалом по теме «Салют над городом»</w:t>
      </w:r>
    </w:p>
    <w:p w:rsidR="006F5651" w:rsidRPr="00462E20" w:rsidRDefault="006F5651" w:rsidP="00F432C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b/>
          <w:sz w:val="28"/>
          <w:szCs w:val="28"/>
          <w:u w:val="single"/>
        </w:rPr>
        <w:t>Ход занятия</w:t>
      </w:r>
      <w:r w:rsidRPr="00462E20">
        <w:rPr>
          <w:rFonts w:ascii="Times New Roman" w:hAnsi="Times New Roman"/>
          <w:sz w:val="28"/>
          <w:szCs w:val="28"/>
        </w:rPr>
        <w:t>: дети сидят на стульчиках</w:t>
      </w:r>
    </w:p>
    <w:p w:rsidR="006F5651" w:rsidRPr="00462E20" w:rsidRDefault="006F5651" w:rsidP="00E5110F">
      <w:pPr>
        <w:pStyle w:val="NormalWeb"/>
        <w:rPr>
          <w:sz w:val="28"/>
          <w:szCs w:val="28"/>
        </w:rPr>
      </w:pPr>
      <w:r w:rsidRPr="00462E20">
        <w:rPr>
          <w:sz w:val="28"/>
          <w:szCs w:val="28"/>
        </w:rPr>
        <w:t xml:space="preserve">Воспитатель: </w:t>
      </w:r>
      <w:r w:rsidRPr="00462E20">
        <w:rPr>
          <w:color w:val="000000"/>
          <w:sz w:val="28"/>
          <w:szCs w:val="28"/>
        </w:rPr>
        <w:t>читаю</w:t>
      </w:r>
      <w:r w:rsidRPr="00462E20">
        <w:rPr>
          <w:sz w:val="28"/>
          <w:szCs w:val="28"/>
        </w:rPr>
        <w:t> </w:t>
      </w:r>
      <w:r w:rsidRPr="00462E20">
        <w:rPr>
          <w:color w:val="000000"/>
          <w:sz w:val="28"/>
          <w:szCs w:val="28"/>
        </w:rPr>
        <w:t>стихотворение В. Мусатова, чтение сопровождается  показом видео «Салют»</w:t>
      </w:r>
    </w:p>
    <w:p w:rsidR="006F5651" w:rsidRPr="00462E20" w:rsidRDefault="006F5651" w:rsidP="00F432CE">
      <w:pPr>
        <w:pStyle w:val="NoSpacing"/>
        <w:outlineLvl w:val="0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Тысячи букетов разных</w:t>
      </w:r>
    </w:p>
    <w:p w:rsidR="006F5651" w:rsidRPr="00462E20" w:rsidRDefault="006F5651" w:rsidP="00E5110F">
      <w:pPr>
        <w:pStyle w:val="NoSpacing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Осветили небо в праздник!</w:t>
      </w:r>
      <w:r w:rsidRPr="00462E20">
        <w:rPr>
          <w:rFonts w:ascii="Times New Roman" w:hAnsi="Times New Roman"/>
          <w:sz w:val="28"/>
          <w:szCs w:val="28"/>
        </w:rPr>
        <w:br/>
        <w:t>В темноте букеты эти,</w:t>
      </w:r>
      <w:r w:rsidRPr="00462E20">
        <w:rPr>
          <w:rFonts w:ascii="Times New Roman" w:hAnsi="Times New Roman"/>
          <w:sz w:val="28"/>
          <w:szCs w:val="28"/>
        </w:rPr>
        <w:br/>
        <w:t>Вдруг взрываются:</w:t>
      </w:r>
      <w:r w:rsidRPr="00462E20">
        <w:rPr>
          <w:rFonts w:ascii="Times New Roman" w:hAnsi="Times New Roman"/>
          <w:sz w:val="28"/>
          <w:szCs w:val="28"/>
        </w:rPr>
        <w:br/>
        <w:t>Всеми красками цветут -</w:t>
      </w:r>
      <w:r w:rsidRPr="00462E20">
        <w:rPr>
          <w:rFonts w:ascii="Times New Roman" w:hAnsi="Times New Roman"/>
          <w:sz w:val="28"/>
          <w:szCs w:val="28"/>
        </w:rPr>
        <w:br/>
        <w:t>Распускаются,</w:t>
      </w:r>
      <w:r w:rsidRPr="00462E20">
        <w:rPr>
          <w:rFonts w:ascii="Times New Roman" w:hAnsi="Times New Roman"/>
          <w:sz w:val="28"/>
          <w:szCs w:val="28"/>
        </w:rPr>
        <w:br/>
        <w:t>И минуты не живут -</w:t>
      </w:r>
      <w:r w:rsidRPr="00462E20">
        <w:rPr>
          <w:rFonts w:ascii="Times New Roman" w:hAnsi="Times New Roman"/>
          <w:sz w:val="28"/>
          <w:szCs w:val="28"/>
        </w:rPr>
        <w:br/>
        <w:t>Осыпаются.</w:t>
      </w:r>
      <w:r w:rsidRPr="00462E20">
        <w:rPr>
          <w:rFonts w:ascii="Times New Roman" w:hAnsi="Times New Roman"/>
          <w:sz w:val="28"/>
          <w:szCs w:val="28"/>
        </w:rPr>
        <w:br/>
        <w:t> </w:t>
      </w:r>
      <w:r w:rsidRPr="00462E20">
        <w:rPr>
          <w:rFonts w:ascii="Times New Roman" w:hAnsi="Times New Roman"/>
          <w:color w:val="000000"/>
          <w:sz w:val="28"/>
          <w:szCs w:val="28"/>
        </w:rPr>
        <w:t>Скажите, а что же такое салют?</w:t>
      </w:r>
    </w:p>
    <w:p w:rsidR="006F5651" w:rsidRPr="00462E20" w:rsidRDefault="006F5651" w:rsidP="00E5110F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462E20">
        <w:rPr>
          <w:color w:val="000000"/>
          <w:sz w:val="28"/>
          <w:szCs w:val="28"/>
        </w:rPr>
        <w:t>В какое время суток бывают салют и почему?</w:t>
      </w:r>
    </w:p>
    <w:p w:rsidR="006F5651" w:rsidRPr="00462E20" w:rsidRDefault="006F5651" w:rsidP="00E5110F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462E20">
        <w:rPr>
          <w:color w:val="000000"/>
          <w:sz w:val="28"/>
          <w:szCs w:val="28"/>
        </w:rPr>
        <w:t>Какие бывают салюты? (дети рассматривают образцы с изображением салютов)</w:t>
      </w:r>
    </w:p>
    <w:p w:rsidR="006F5651" w:rsidRPr="00462E20" w:rsidRDefault="006F5651" w:rsidP="00E5110F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462E20">
        <w:rPr>
          <w:sz w:val="28"/>
          <w:szCs w:val="28"/>
        </w:rPr>
        <w:t>Да салюты бывают в виде шаров, вьющихся лент, распустившихся цветов, змеек, звёздного дождя.</w:t>
      </w:r>
    </w:p>
    <w:p w:rsidR="006F5651" w:rsidRPr="00462E20" w:rsidRDefault="006F5651" w:rsidP="00E5110F">
      <w:pPr>
        <w:pStyle w:val="NormalWeb"/>
        <w:numPr>
          <w:ilvl w:val="0"/>
          <w:numId w:val="5"/>
        </w:numPr>
        <w:rPr>
          <w:rStyle w:val="c7"/>
          <w:sz w:val="28"/>
          <w:szCs w:val="28"/>
        </w:rPr>
      </w:pPr>
      <w:r w:rsidRPr="00462E20">
        <w:rPr>
          <w:rStyle w:val="c7"/>
          <w:sz w:val="28"/>
          <w:szCs w:val="28"/>
        </w:rPr>
        <w:t xml:space="preserve">Какого цвета брызги салюта? </w:t>
      </w:r>
    </w:p>
    <w:p w:rsidR="006F5651" w:rsidRPr="00462E20" w:rsidRDefault="006F5651" w:rsidP="00E5110F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462E20">
        <w:rPr>
          <w:rStyle w:val="c7"/>
          <w:sz w:val="28"/>
          <w:szCs w:val="28"/>
        </w:rPr>
        <w:t>Откуда они появляются? Верно, из пушек.</w:t>
      </w:r>
    </w:p>
    <w:p w:rsidR="006F5651" w:rsidRPr="00462E20" w:rsidRDefault="006F5651" w:rsidP="00E5110F">
      <w:pPr>
        <w:pStyle w:val="NormalWeb"/>
        <w:rPr>
          <w:sz w:val="28"/>
          <w:szCs w:val="28"/>
        </w:rPr>
      </w:pPr>
      <w:r w:rsidRPr="00462E20">
        <w:rPr>
          <w:color w:val="000000"/>
          <w:sz w:val="28"/>
          <w:szCs w:val="28"/>
        </w:rPr>
        <w:t>Да, салют победы стал символом  замечательного и светлого праздника.</w:t>
      </w:r>
    </w:p>
    <w:p w:rsidR="006F5651" w:rsidRPr="00462E20" w:rsidRDefault="006F5651" w:rsidP="00E5110F">
      <w:pPr>
        <w:pStyle w:val="NormalWeb"/>
        <w:rPr>
          <w:sz w:val="28"/>
          <w:szCs w:val="28"/>
        </w:rPr>
      </w:pPr>
      <w:r w:rsidRPr="00462E20">
        <w:rPr>
          <w:color w:val="000000"/>
          <w:sz w:val="28"/>
          <w:szCs w:val="28"/>
        </w:rPr>
        <w:t>Салют в  честь ветеранов, в честь людей, которые не жалели сил во имя Великой Победы.</w:t>
      </w:r>
    </w:p>
    <w:p w:rsidR="006F5651" w:rsidRPr="00462E20" w:rsidRDefault="006F5651" w:rsidP="00E5110F">
      <w:pPr>
        <w:pStyle w:val="NormalWeb"/>
        <w:rPr>
          <w:color w:val="000000"/>
          <w:sz w:val="28"/>
          <w:szCs w:val="28"/>
        </w:rPr>
      </w:pPr>
      <w:r w:rsidRPr="00462E20">
        <w:rPr>
          <w:color w:val="000000"/>
          <w:sz w:val="28"/>
          <w:szCs w:val="28"/>
        </w:rPr>
        <w:t>Давайте и мы сегодня нарисуем свой праздничный салют в ночном небе, который передаёт  всю красоту праздничного салюта победы,</w:t>
      </w:r>
    </w:p>
    <w:p w:rsidR="006F5651" w:rsidRPr="00462E20" w:rsidRDefault="006F5651" w:rsidP="00E5110F">
      <w:pPr>
        <w:pStyle w:val="NormalWeb"/>
        <w:rPr>
          <w:sz w:val="28"/>
          <w:szCs w:val="28"/>
        </w:rPr>
      </w:pPr>
      <w:r w:rsidRPr="00462E20">
        <w:rPr>
          <w:sz w:val="28"/>
          <w:szCs w:val="28"/>
        </w:rPr>
        <w:t>В.: А теперь давайте проведём физкультурную минутку.</w:t>
      </w:r>
    </w:p>
    <w:p w:rsidR="006F5651" w:rsidRPr="00462E20" w:rsidRDefault="006F5651" w:rsidP="00F432C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Физкультурная минутка «Как солдаты»</w:t>
      </w:r>
    </w:p>
    <w:p w:rsidR="006F5651" w:rsidRPr="00462E20" w:rsidRDefault="006F5651" w:rsidP="004028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Встали ровненько, ребята,</w:t>
      </w:r>
      <w:r w:rsidRPr="00462E20">
        <w:rPr>
          <w:rFonts w:ascii="Times New Roman" w:hAnsi="Times New Roman"/>
          <w:sz w:val="28"/>
          <w:szCs w:val="28"/>
        </w:rPr>
        <w:br/>
        <w:t>Пошагали как солдаты.</w:t>
      </w:r>
      <w:r w:rsidRPr="00462E20">
        <w:rPr>
          <w:rFonts w:ascii="Times New Roman" w:hAnsi="Times New Roman"/>
          <w:sz w:val="28"/>
          <w:szCs w:val="28"/>
        </w:rPr>
        <w:br/>
        <w:t>Влево, вправо наклонись,</w:t>
      </w:r>
      <w:r w:rsidRPr="00462E20">
        <w:rPr>
          <w:rFonts w:ascii="Times New Roman" w:hAnsi="Times New Roman"/>
          <w:sz w:val="28"/>
          <w:szCs w:val="28"/>
        </w:rPr>
        <w:br/>
        <w:t>На носочках потянись.</w:t>
      </w:r>
      <w:r w:rsidRPr="00462E20">
        <w:rPr>
          <w:rFonts w:ascii="Times New Roman" w:hAnsi="Times New Roman"/>
          <w:sz w:val="28"/>
          <w:szCs w:val="28"/>
        </w:rPr>
        <w:br/>
        <w:t>Раз - прыжок,</w:t>
      </w:r>
      <w:r w:rsidRPr="00462E20">
        <w:rPr>
          <w:rFonts w:ascii="Times New Roman" w:hAnsi="Times New Roman"/>
          <w:sz w:val="28"/>
          <w:szCs w:val="28"/>
        </w:rPr>
        <w:br/>
        <w:t>Два - прыжок,</w:t>
      </w:r>
      <w:r w:rsidRPr="00462E20">
        <w:rPr>
          <w:rFonts w:ascii="Times New Roman" w:hAnsi="Times New Roman"/>
          <w:sz w:val="28"/>
          <w:szCs w:val="28"/>
        </w:rPr>
        <w:br/>
        <w:t>Отдохнул ли ты, дружок?</w:t>
      </w:r>
      <w:r w:rsidRPr="00462E20">
        <w:rPr>
          <w:rFonts w:ascii="Times New Roman" w:hAnsi="Times New Roman"/>
          <w:sz w:val="28"/>
          <w:szCs w:val="28"/>
        </w:rPr>
        <w:br/>
        <w:t>Помаши кистями дружно,</w:t>
      </w:r>
      <w:r w:rsidRPr="00462E20">
        <w:rPr>
          <w:rFonts w:ascii="Times New Roman" w:hAnsi="Times New Roman"/>
          <w:sz w:val="28"/>
          <w:szCs w:val="28"/>
        </w:rPr>
        <w:br/>
        <w:t>Рисовать сейчас нам нужно!</w:t>
      </w:r>
    </w:p>
    <w:p w:rsidR="006F5651" w:rsidRPr="00462E20" w:rsidRDefault="006F5651" w:rsidP="004028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В.: Молодцы! Настоящие солдаты!</w:t>
      </w:r>
    </w:p>
    <w:p w:rsidR="006F5651" w:rsidRPr="00462E20" w:rsidRDefault="006F5651" w:rsidP="004028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Воспитатель выкладывает на стол основу для коллективной композиции -  лист бумаги тёмно-голубого цвета.</w:t>
      </w:r>
    </w:p>
    <w:p w:rsidR="006F5651" w:rsidRPr="00462E20" w:rsidRDefault="006F5651" w:rsidP="004028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В.: Это небо! А где салют? Сейчас мы его нар</w:t>
      </w:r>
      <w:r>
        <w:rPr>
          <w:rFonts w:ascii="Times New Roman" w:hAnsi="Times New Roman"/>
          <w:sz w:val="28"/>
          <w:szCs w:val="28"/>
        </w:rPr>
        <w:t>исуем. Посмотрите. Беру ватную палочку,</w:t>
      </w:r>
      <w:r w:rsidRPr="00462E20">
        <w:rPr>
          <w:rFonts w:ascii="Times New Roman" w:hAnsi="Times New Roman"/>
          <w:sz w:val="28"/>
          <w:szCs w:val="28"/>
        </w:rPr>
        <w:t xml:space="preserve"> окунаю в кра</w:t>
      </w:r>
      <w:r>
        <w:rPr>
          <w:rFonts w:ascii="Times New Roman" w:hAnsi="Times New Roman"/>
          <w:sz w:val="28"/>
          <w:szCs w:val="28"/>
        </w:rPr>
        <w:t>ску и рисую салют,</w:t>
      </w:r>
      <w:r w:rsidRPr="00462E20">
        <w:rPr>
          <w:rFonts w:ascii="Times New Roman" w:hAnsi="Times New Roman"/>
          <w:sz w:val="28"/>
          <w:szCs w:val="28"/>
        </w:rPr>
        <w:t xml:space="preserve"> – получился огонек! А теперь по очереди подходите ко мне, я вам </w:t>
      </w:r>
      <w:r>
        <w:rPr>
          <w:rFonts w:ascii="Times New Roman" w:hAnsi="Times New Roman"/>
          <w:sz w:val="28"/>
          <w:szCs w:val="28"/>
        </w:rPr>
        <w:t>помогу.</w:t>
      </w:r>
    </w:p>
    <w:p w:rsidR="006F5651" w:rsidRPr="00462E20" w:rsidRDefault="006F5651" w:rsidP="00FA7A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Дети рисуют салют с помощью воспитателя.</w:t>
      </w:r>
    </w:p>
    <w:p w:rsidR="006F5651" w:rsidRPr="00462E20" w:rsidRDefault="006F5651" w:rsidP="00FA7A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651" w:rsidRPr="00462E20" w:rsidRDefault="006F5651" w:rsidP="00F432C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В.: Ребята, посмотрите, что у нас получилось!</w:t>
      </w:r>
    </w:p>
    <w:p w:rsidR="006F5651" w:rsidRPr="00462E20" w:rsidRDefault="006F5651" w:rsidP="00FA7A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Дети рассматривают рисунок.</w:t>
      </w:r>
    </w:p>
    <w:p w:rsidR="006F5651" w:rsidRPr="00462E20" w:rsidRDefault="006F5651" w:rsidP="00FA7A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 xml:space="preserve">В.: Ребята, расскажите, что же мы нарисовали? </w:t>
      </w:r>
    </w:p>
    <w:p w:rsidR="006F5651" w:rsidRPr="00462E20" w:rsidRDefault="006F5651" w:rsidP="00FA7A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Д.: Салют!</w:t>
      </w:r>
    </w:p>
    <w:p w:rsidR="006F5651" w:rsidRPr="00462E20" w:rsidRDefault="006F5651" w:rsidP="00FA7A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В.: Правильно! А какого цвета был наш салют?</w:t>
      </w:r>
    </w:p>
    <w:p w:rsidR="006F5651" w:rsidRPr="00462E20" w:rsidRDefault="006F5651" w:rsidP="00FA7A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Д.: Красный, синий, зелёный, жёлтый.</w:t>
      </w:r>
    </w:p>
    <w:p w:rsidR="006F5651" w:rsidRPr="00462E20" w:rsidRDefault="006F5651" w:rsidP="00FA7A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E20">
        <w:rPr>
          <w:rFonts w:ascii="Times New Roman" w:hAnsi="Times New Roman"/>
          <w:sz w:val="28"/>
          <w:szCs w:val="28"/>
        </w:rPr>
        <w:t>В.: Правильно! А чем мы рисовали?</w:t>
      </w:r>
    </w:p>
    <w:p w:rsidR="006F5651" w:rsidRPr="00462E20" w:rsidRDefault="006F5651" w:rsidP="00FA7A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ватными палочками!</w:t>
      </w:r>
      <w:bookmarkStart w:id="0" w:name="_GoBack"/>
      <w:bookmarkEnd w:id="0"/>
    </w:p>
    <w:p w:rsidR="006F5651" w:rsidRPr="00FA7A9C" w:rsidRDefault="006F5651" w:rsidP="00FA7A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E20">
        <w:rPr>
          <w:rFonts w:ascii="Times New Roman" w:hAnsi="Times New Roman"/>
          <w:sz w:val="28"/>
          <w:szCs w:val="28"/>
        </w:rPr>
        <w:t>В.: Правильно! У нас получился очень красивый салют</w:t>
      </w:r>
      <w:r w:rsidRPr="00E5110F">
        <w:rPr>
          <w:rFonts w:ascii="Times New Roman" w:hAnsi="Times New Roman"/>
          <w:sz w:val="24"/>
          <w:szCs w:val="24"/>
        </w:rPr>
        <w:t>. Вы все молодцы!</w:t>
      </w:r>
    </w:p>
    <w:sectPr w:rsidR="006F5651" w:rsidRPr="00FA7A9C" w:rsidSect="0022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7568"/>
    <w:multiLevelType w:val="multilevel"/>
    <w:tmpl w:val="B1F0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504E21"/>
    <w:multiLevelType w:val="hybridMultilevel"/>
    <w:tmpl w:val="31EE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E01CB"/>
    <w:multiLevelType w:val="multilevel"/>
    <w:tmpl w:val="F6AE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086A1B"/>
    <w:multiLevelType w:val="hybridMultilevel"/>
    <w:tmpl w:val="E5D0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42C2C"/>
    <w:multiLevelType w:val="hybridMultilevel"/>
    <w:tmpl w:val="C0A04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8CC"/>
    <w:rsid w:val="000A0172"/>
    <w:rsid w:val="00225F51"/>
    <w:rsid w:val="004028CC"/>
    <w:rsid w:val="00462E20"/>
    <w:rsid w:val="00523B09"/>
    <w:rsid w:val="006F5651"/>
    <w:rsid w:val="00A31010"/>
    <w:rsid w:val="00D214DC"/>
    <w:rsid w:val="00D33BF9"/>
    <w:rsid w:val="00E5110F"/>
    <w:rsid w:val="00F432CE"/>
    <w:rsid w:val="00FA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5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">
    <w:name w:val="c5"/>
    <w:basedOn w:val="Normal"/>
    <w:uiPriority w:val="99"/>
    <w:rsid w:val="00402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4028CC"/>
    <w:rPr>
      <w:rFonts w:cs="Times New Roman"/>
    </w:rPr>
  </w:style>
  <w:style w:type="paragraph" w:customStyle="1" w:styleId="c9">
    <w:name w:val="c9"/>
    <w:basedOn w:val="Normal"/>
    <w:uiPriority w:val="99"/>
    <w:rsid w:val="00402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DefaultParagraphFont"/>
    <w:uiPriority w:val="99"/>
    <w:rsid w:val="004028CC"/>
    <w:rPr>
      <w:rFonts w:cs="Times New Roman"/>
    </w:rPr>
  </w:style>
  <w:style w:type="paragraph" w:customStyle="1" w:styleId="a">
    <w:name w:val="Базовый"/>
    <w:uiPriority w:val="99"/>
    <w:rsid w:val="004028CC"/>
    <w:pPr>
      <w:widowControl w:val="0"/>
      <w:tabs>
        <w:tab w:val="left" w:pos="708"/>
      </w:tabs>
      <w:suppressAutoHyphens/>
      <w:spacing w:line="100" w:lineRule="atLeast"/>
    </w:pPr>
    <w:rPr>
      <w:rFonts w:ascii="Times New Roman" w:hAnsi="Times New Roman" w:cs="Tahoma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4028C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4028C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02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E5110F"/>
  </w:style>
  <w:style w:type="character" w:customStyle="1" w:styleId="c7">
    <w:name w:val="c7"/>
    <w:basedOn w:val="DefaultParagraphFont"/>
    <w:uiPriority w:val="99"/>
    <w:rsid w:val="00E5110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432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35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1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475</Words>
  <Characters>2708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9</cp:revision>
  <cp:lastPrinted>2020-03-03T20:44:00Z</cp:lastPrinted>
  <dcterms:created xsi:type="dcterms:W3CDTF">2020-01-29T15:27:00Z</dcterms:created>
  <dcterms:modified xsi:type="dcterms:W3CDTF">2020-03-04T14:53:00Z</dcterms:modified>
</cp:coreProperties>
</file>